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9504" w14:textId="77777777" w:rsidR="00496B65" w:rsidRPr="00D775E0" w:rsidRDefault="00496B65" w:rsidP="00DC4B9E">
      <w:pPr>
        <w:spacing w:line="276" w:lineRule="auto"/>
        <w:jc w:val="center"/>
        <w:rPr>
          <w:rFonts w:ascii="Sakkal Majalla" w:eastAsia="Calibri" w:hAnsi="Sakkal Majalla" w:cs="Sakkal Majalla"/>
          <w:b/>
          <w:bCs/>
          <w:color w:val="49AB93" w:themeColor="background2" w:themeShade="80"/>
          <w:sz w:val="44"/>
          <w:szCs w:val="44"/>
        </w:rPr>
      </w:pPr>
      <w:r w:rsidRPr="00D775E0">
        <w:rPr>
          <w:rFonts w:ascii="Sakkal Majalla" w:eastAsia="Calibri" w:hAnsi="Sakkal Majalla" w:cs="Sakkal Majalla"/>
          <w:b/>
          <w:bCs/>
          <w:color w:val="49AB93" w:themeColor="background2" w:themeShade="80"/>
          <w:sz w:val="44"/>
          <w:szCs w:val="44"/>
          <w:rtl/>
        </w:rPr>
        <w:t xml:space="preserve">نموذج </w:t>
      </w:r>
      <w:r w:rsidRPr="00D775E0">
        <w:rPr>
          <w:rFonts w:ascii="Sakkal Majalla" w:eastAsia="Calibri" w:hAnsi="Sakkal Majalla" w:cs="Sakkal Majalla" w:hint="cs"/>
          <w:b/>
          <w:bCs/>
          <w:color w:val="49AB93" w:themeColor="background2" w:themeShade="80"/>
          <w:sz w:val="44"/>
          <w:szCs w:val="44"/>
          <w:rtl/>
        </w:rPr>
        <w:t>الإفصاح عن ابتكار</w:t>
      </w:r>
    </w:p>
    <w:p w14:paraId="6FE27CE9" w14:textId="16B68EB4" w:rsidR="00496B65" w:rsidRPr="00F607D8" w:rsidRDefault="00496B65" w:rsidP="00DC4B9E">
      <w:pPr>
        <w:spacing w:line="276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</w:pPr>
      <w:r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عنوان </w:t>
      </w: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الابتكار</w:t>
      </w:r>
      <w:r w:rsidR="00C549F1"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باللغة العربية</w:t>
      </w:r>
      <w:r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>:</w:t>
      </w:r>
    </w:p>
    <w:p w14:paraId="5EDEFB44" w14:textId="77777777" w:rsidR="00496B65" w:rsidRPr="00F607D8" w:rsidRDefault="00496B65" w:rsidP="00DC4B9E">
      <w:pPr>
        <w:spacing w:line="276" w:lineRule="auto"/>
        <w:jc w:val="both"/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</w:pPr>
    </w:p>
    <w:p w14:paraId="677D4805" w14:textId="4006D632" w:rsidR="00C549F1" w:rsidRPr="00F607D8" w:rsidRDefault="00C549F1" w:rsidP="00DC4B9E">
      <w:pPr>
        <w:spacing w:line="276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</w:pPr>
      <w:r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عنوان </w:t>
      </w: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الابتكار باللغة </w:t>
      </w:r>
      <w:r w:rsidR="00434F1D"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>الإنجليزية</w:t>
      </w:r>
      <w:r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>:</w:t>
      </w:r>
    </w:p>
    <w:p w14:paraId="5D497E40" w14:textId="77777777" w:rsidR="00C549F1" w:rsidRPr="00F607D8" w:rsidRDefault="00C549F1" w:rsidP="00DC4B9E">
      <w:pPr>
        <w:spacing w:line="276" w:lineRule="auto"/>
        <w:jc w:val="both"/>
        <w:rPr>
          <w:rFonts w:ascii="Sakkal Majalla" w:eastAsia="Calibri" w:hAnsi="Sakkal Majalla" w:cs="Sakkal Majalla"/>
          <w:color w:val="000000" w:themeColor="text1"/>
          <w:sz w:val="28"/>
          <w:szCs w:val="28"/>
        </w:rPr>
      </w:pPr>
    </w:p>
    <w:p w14:paraId="2B5A4D06" w14:textId="77777777" w:rsidR="00496B65" w:rsidRPr="00F607D8" w:rsidRDefault="00496B65" w:rsidP="00DC4B9E">
      <w:pPr>
        <w:spacing w:line="276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</w:pP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نوع الابتكار: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855"/>
        <w:gridCol w:w="1951"/>
        <w:gridCol w:w="1772"/>
        <w:gridCol w:w="1885"/>
      </w:tblGrid>
      <w:tr w:rsidR="00D55B7E" w:rsidRPr="00F607D8" w14:paraId="60B09ED9" w14:textId="77777777" w:rsidTr="00DC4B9E">
        <w:tc>
          <w:tcPr>
            <w:tcW w:w="2162" w:type="dxa"/>
          </w:tcPr>
          <w:p w14:paraId="4249B98B" w14:textId="6909561A" w:rsidR="00D55B7E" w:rsidRPr="00F607D8" w:rsidRDefault="00D55B7E" w:rsidP="00DC4B9E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t xml:space="preserve">  </w:t>
            </w:r>
            <w:r w:rsidR="00DC4B9E"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sym w:font="Webdings" w:char="F063"/>
            </w:r>
            <w:r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أخرى</w:t>
            </w:r>
            <w:r w:rsidR="00DC4B9E"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</w:tcPr>
          <w:p w14:paraId="12D19709" w14:textId="21907A22" w:rsidR="00D55B7E" w:rsidRPr="00F607D8" w:rsidRDefault="00DC4B9E" w:rsidP="00DC4B9E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sym w:font="Webdings" w:char="F063"/>
            </w:r>
            <w:r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5B7E"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حقوق مؤلف</w:t>
            </w:r>
          </w:p>
        </w:tc>
        <w:tc>
          <w:tcPr>
            <w:tcW w:w="1951" w:type="dxa"/>
          </w:tcPr>
          <w:p w14:paraId="215FE596" w14:textId="52CD0800" w:rsidR="00D55B7E" w:rsidRPr="00F607D8" w:rsidRDefault="00DC4B9E" w:rsidP="00DC4B9E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sym w:font="Webdings" w:char="F063"/>
            </w:r>
            <w:r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5B7E"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دارة متكاملة</w:t>
            </w:r>
          </w:p>
        </w:tc>
        <w:tc>
          <w:tcPr>
            <w:tcW w:w="1772" w:type="dxa"/>
          </w:tcPr>
          <w:p w14:paraId="0C5EF21F" w14:textId="475E898F" w:rsidR="00D55B7E" w:rsidRPr="00F607D8" w:rsidRDefault="00DC4B9E" w:rsidP="00DC4B9E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sym w:font="Webdings" w:char="F063"/>
            </w:r>
            <w:r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5B7E"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موذج صناعي</w:t>
            </w:r>
            <w:r w:rsidR="00D55B7E"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85" w:type="dxa"/>
          </w:tcPr>
          <w:p w14:paraId="317B4270" w14:textId="264EC425" w:rsidR="00D55B7E" w:rsidRPr="00F607D8" w:rsidRDefault="00DC4B9E" w:rsidP="00DC4B9E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</w:pPr>
            <w:r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</w:rPr>
              <w:sym w:font="Webdings" w:char="F063"/>
            </w:r>
            <w:r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5B7E" w:rsidRPr="00F607D8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>براءة اختراع</w:t>
            </w:r>
            <w:r w:rsidR="00D55B7E" w:rsidRPr="00F607D8">
              <w:rPr>
                <w:rFonts w:ascii="Sakkal Majalla" w:eastAsia="Calibri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4D726B24" w14:textId="77777777" w:rsidR="00DC4B9E" w:rsidRPr="00F607D8" w:rsidRDefault="00DC4B9E" w:rsidP="00DC4B9E">
      <w:pPr>
        <w:spacing w:line="276" w:lineRule="auto"/>
        <w:jc w:val="both"/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</w:pPr>
    </w:p>
    <w:p w14:paraId="72CAD4B4" w14:textId="1C5D96E4" w:rsidR="00496B65" w:rsidRPr="00F607D8" w:rsidRDefault="00496B65" w:rsidP="00DC4B9E">
      <w:pPr>
        <w:spacing w:line="276" w:lineRule="auto"/>
        <w:jc w:val="both"/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</w:pPr>
      <w:r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تاريخ </w:t>
      </w: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تقديم الطلب</w:t>
      </w:r>
      <w:r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r w:rsidRPr="00F607D8">
        <w:rPr>
          <w:rFonts w:ascii="Sakkal Majalla" w:eastAsia="Calibri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sdt>
        <w:sdtPr>
          <w:rPr>
            <w:rFonts w:ascii="Sakkal Majalla" w:eastAsia="Calibri" w:hAnsi="Sakkal Majalla" w:cs="Sakkal Majalla" w:hint="cs"/>
            <w:color w:val="000000" w:themeColor="text1"/>
            <w:sz w:val="28"/>
            <w:szCs w:val="28"/>
            <w:rtl/>
          </w:rPr>
          <w:id w:val="-1703928620"/>
          <w:placeholder>
            <w:docPart w:val="FDF50702C8FA4442AFF5092633D736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607D8">
            <w:rPr>
              <w:rFonts w:ascii="Sakkal Majalla" w:eastAsia="Calibri" w:hAnsi="Sakkal Majalla" w:cs="Sakkal Majalla"/>
              <w:color w:val="000000" w:themeColor="text1"/>
              <w:sz w:val="28"/>
              <w:szCs w:val="28"/>
            </w:rPr>
            <w:t>Click or tap to enter a date.</w:t>
          </w:r>
        </w:sdtContent>
      </w:sdt>
    </w:p>
    <w:p w14:paraId="416C8278" w14:textId="77777777" w:rsidR="00DC4B9E" w:rsidRPr="00F607D8" w:rsidRDefault="00DC4B9E" w:rsidP="00DC4B9E">
      <w:pPr>
        <w:spacing w:line="276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</w:pPr>
    </w:p>
    <w:p w14:paraId="6A4EF07A" w14:textId="39851467" w:rsidR="00496B65" w:rsidRPr="00DC4B9E" w:rsidRDefault="00496B65" w:rsidP="00DC4B9E">
      <w:pPr>
        <w:spacing w:line="276" w:lineRule="auto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</w:pPr>
      <w:r w:rsidRPr="00DC4B9E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</w:rPr>
        <w:t>في أي مرحلة من التطوير ابتكارك</w:t>
      </w:r>
      <w:r w:rsidRPr="00DC4B9E"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300"/>
        <w:gridCol w:w="2514"/>
      </w:tblGrid>
      <w:tr w:rsidR="00DC4B9E" w14:paraId="458AB28E" w14:textId="77777777" w:rsidTr="00DC4B9E">
        <w:tc>
          <w:tcPr>
            <w:tcW w:w="2407" w:type="dxa"/>
          </w:tcPr>
          <w:p w14:paraId="050D909D" w14:textId="3EFB5A6F" w:rsidR="00DC4B9E" w:rsidRPr="00DC4B9E" w:rsidRDefault="00DC4B9E" w:rsidP="00DC4B9E">
            <w:pPr>
              <w:pStyle w:val="HTMLPreformatted"/>
              <w:bidi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DC4B9E">
              <w:rPr>
                <w:rFonts w:ascii="Sakkal Majalla" w:hAnsi="Sakkal Majalla" w:cs="Sakkal Majalla"/>
                <w:bCs/>
                <w:sz w:val="28"/>
                <w:szCs w:val="28"/>
              </w:rPr>
              <w:sym w:font="Webdings" w:char="F063"/>
            </w:r>
            <w:r w:rsidRPr="00DC4B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DC4B9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فكرة أو مفهوم</w:t>
            </w:r>
          </w:p>
        </w:tc>
        <w:tc>
          <w:tcPr>
            <w:tcW w:w="2407" w:type="dxa"/>
          </w:tcPr>
          <w:p w14:paraId="7471887C" w14:textId="2010B2AB" w:rsidR="00DC4B9E" w:rsidRPr="00DC4B9E" w:rsidRDefault="00DC4B9E" w:rsidP="00DC4B9E">
            <w:pPr>
              <w:pStyle w:val="HTMLPreformatted"/>
              <w:bidi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DC4B9E">
              <w:rPr>
                <w:rFonts w:ascii="Sakkal Majalla" w:hAnsi="Sakkal Majalla" w:cs="Sakkal Majalla"/>
                <w:bCs/>
                <w:sz w:val="28"/>
                <w:szCs w:val="28"/>
              </w:rPr>
              <w:sym w:font="Webdings" w:char="F063"/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إ</w:t>
            </w:r>
            <w:r w:rsidRPr="00DC4B9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ثبات أو برهان للفكرة</w:t>
            </w:r>
          </w:p>
        </w:tc>
        <w:tc>
          <w:tcPr>
            <w:tcW w:w="2300" w:type="dxa"/>
          </w:tcPr>
          <w:p w14:paraId="428DF8C1" w14:textId="7740C43E" w:rsidR="00DC4B9E" w:rsidRPr="00DC4B9E" w:rsidRDefault="00DC4B9E" w:rsidP="00DC4B9E">
            <w:pPr>
              <w:pStyle w:val="HTMLPreformatted"/>
              <w:bidi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DC4B9E">
              <w:rPr>
                <w:rFonts w:ascii="Sakkal Majalla" w:hAnsi="Sakkal Majalla" w:cs="Sakkal Majalla"/>
                <w:bCs/>
                <w:sz w:val="22"/>
                <w:szCs w:val="22"/>
              </w:rPr>
              <w:sym w:font="Webdings" w:char="F063"/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"/>
              </w:rPr>
              <w:t xml:space="preserve"> </w:t>
            </w:r>
            <w:r w:rsidRPr="00DC4B9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نموذج </w:t>
            </w:r>
            <w:r w:rsidRPr="00DC4B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أولي</w:t>
            </w:r>
          </w:p>
        </w:tc>
        <w:tc>
          <w:tcPr>
            <w:tcW w:w="2514" w:type="dxa"/>
          </w:tcPr>
          <w:p w14:paraId="5B8CD9C1" w14:textId="67EF3C31" w:rsidR="00DC4B9E" w:rsidRPr="00DC4B9E" w:rsidRDefault="00DC4B9E" w:rsidP="00DC4B9E">
            <w:pPr>
              <w:pStyle w:val="HTMLPreformatted"/>
              <w:bidi/>
              <w:spacing w:line="480" w:lineRule="auto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DC4B9E">
              <w:rPr>
                <w:rFonts w:ascii="Sakkal Majalla" w:hAnsi="Sakkal Majalla" w:cs="Sakkal Majalla"/>
                <w:bCs/>
                <w:sz w:val="22"/>
                <w:szCs w:val="22"/>
              </w:rPr>
              <w:sym w:font="Webdings" w:char="F063"/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DC4B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منتج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(</w:t>
            </w:r>
            <w:r w:rsidRPr="00DC4B9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جاهز للاستخدام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)</w:t>
            </w:r>
          </w:p>
        </w:tc>
      </w:tr>
    </w:tbl>
    <w:p w14:paraId="0646C83E" w14:textId="77777777" w:rsidR="00DC4B9E" w:rsidRDefault="00DC4B9E" w:rsidP="00DC4B9E">
      <w:pPr>
        <w:pStyle w:val="HTMLPreformatted"/>
        <w:shd w:val="clear" w:color="auto" w:fill="FFFFFF"/>
        <w:bidi/>
        <w:spacing w:line="480" w:lineRule="auto"/>
        <w:rPr>
          <w:rFonts w:ascii="Times New Roman" w:hAnsi="Times New Roman" w:cs="Times New Roman"/>
          <w:bCs/>
          <w:sz w:val="24"/>
          <w:szCs w:val="24"/>
          <w:rtl/>
        </w:rPr>
      </w:pPr>
    </w:p>
    <w:p w14:paraId="7EFB9F6F" w14:textId="77777777" w:rsidR="00DC4B9E" w:rsidRPr="007439C7" w:rsidRDefault="00DC4B9E" w:rsidP="00496B65">
      <w:pPr>
        <w:spacing w:line="480" w:lineRule="auto"/>
        <w:rPr>
          <w:bCs/>
          <w:sz w:val="12"/>
          <w:szCs w:val="8"/>
        </w:rPr>
      </w:pPr>
    </w:p>
    <w:tbl>
      <w:tblPr>
        <w:tblpPr w:leftFromText="180" w:rightFromText="180" w:vertAnchor="text" w:horzAnchor="margin" w:tblpXSpec="center" w:tblpY="75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2844"/>
      </w:tblGrid>
      <w:tr w:rsidR="00434F1D" w:rsidRPr="00F607D8" w14:paraId="40705B4A" w14:textId="77777777" w:rsidTr="00DF774A">
        <w:trPr>
          <w:trHeight w:val="2473"/>
        </w:trPr>
        <w:tc>
          <w:tcPr>
            <w:tcW w:w="3548" w:type="pct"/>
          </w:tcPr>
          <w:p w14:paraId="03F85824" w14:textId="2D4C88A0" w:rsidR="00A77B54" w:rsidRPr="00F607D8" w:rsidRDefault="00A77B54" w:rsidP="00A77B54">
            <w:pPr>
              <w:pStyle w:val="HTMLPreformatted"/>
              <w:shd w:val="clear" w:color="auto" w:fill="FFFFFF"/>
              <w:bidi/>
              <w:spacing w:line="48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452" w:type="pct"/>
            <w:tcBorders>
              <w:left w:val="nil"/>
              <w:bottom w:val="nil"/>
            </w:tcBorders>
            <w:shd w:val="clear" w:color="auto" w:fill="9AD4C5" w:themeFill="accent4" w:themeFillShade="BF"/>
            <w:vAlign w:val="center"/>
          </w:tcPr>
          <w:p w14:paraId="38D1BA32" w14:textId="4475F12C" w:rsidR="003C476D" w:rsidRPr="00F607D8" w:rsidRDefault="003C476D" w:rsidP="00DC4B9E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607D8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الملخص: </w:t>
            </w:r>
            <w:r w:rsidR="006127FE" w:rsidRPr="00F607D8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عربي</w:t>
            </w:r>
          </w:p>
          <w:p w14:paraId="695A18A5" w14:textId="234B53D7" w:rsidR="003C476D" w:rsidRPr="00F607D8" w:rsidRDefault="003C476D" w:rsidP="00DC4B9E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775E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لا يقل عن 250 </w:t>
            </w:r>
            <w:r w:rsidR="00DC4B9E" w:rsidRPr="00D775E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كلمة</w:t>
            </w:r>
          </w:p>
        </w:tc>
      </w:tr>
      <w:tr w:rsidR="006127FE" w:rsidRPr="00F607D8" w14:paraId="4EEF7274" w14:textId="77777777" w:rsidTr="00DF774A">
        <w:trPr>
          <w:trHeight w:val="2473"/>
        </w:trPr>
        <w:tc>
          <w:tcPr>
            <w:tcW w:w="3548" w:type="pct"/>
          </w:tcPr>
          <w:p w14:paraId="14C51C91" w14:textId="77777777" w:rsidR="006127FE" w:rsidRPr="00F607D8" w:rsidRDefault="006127FE" w:rsidP="006127FE">
            <w:pPr>
              <w:pStyle w:val="HTMLPreformatted"/>
              <w:shd w:val="clear" w:color="auto" w:fill="FFFFFF"/>
              <w:bidi/>
              <w:spacing w:line="48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  <w:tc>
          <w:tcPr>
            <w:tcW w:w="1452" w:type="pct"/>
            <w:tcBorders>
              <w:left w:val="nil"/>
              <w:bottom w:val="nil"/>
            </w:tcBorders>
            <w:shd w:val="clear" w:color="auto" w:fill="9AD4C5" w:themeFill="accent4" w:themeFillShade="BF"/>
            <w:vAlign w:val="center"/>
          </w:tcPr>
          <w:p w14:paraId="4630E9BA" w14:textId="118652F8" w:rsidR="006127FE" w:rsidRPr="00F607D8" w:rsidRDefault="006127FE" w:rsidP="00DC4B9E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F607D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الملخص: </w:t>
            </w:r>
            <w:r w:rsidRPr="00F607D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إنجليزي</w:t>
            </w:r>
          </w:p>
          <w:p w14:paraId="68E5B220" w14:textId="1FB32A06" w:rsidR="006127FE" w:rsidRPr="00F607D8" w:rsidRDefault="006127FE" w:rsidP="00DC4B9E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EE0000"/>
                <w:sz w:val="28"/>
                <w:szCs w:val="28"/>
                <w:rtl/>
              </w:rPr>
            </w:pPr>
            <w:r w:rsidRPr="00D775E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لا يقل عن 250 </w:t>
            </w:r>
            <w:r w:rsidR="00DC4B9E" w:rsidRPr="00D775E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كلمة</w:t>
            </w:r>
          </w:p>
        </w:tc>
      </w:tr>
      <w:tr w:rsidR="00DC4B9E" w:rsidRPr="00F607D8" w14:paraId="21DA0193" w14:textId="77777777" w:rsidTr="00DF774A">
        <w:trPr>
          <w:trHeight w:val="684"/>
        </w:trPr>
        <w:tc>
          <w:tcPr>
            <w:tcW w:w="3548" w:type="pct"/>
            <w:vMerge w:val="restart"/>
          </w:tcPr>
          <w:p w14:paraId="3C0C9414" w14:textId="77777777" w:rsidR="00DC4B9E" w:rsidRPr="00F607D8" w:rsidRDefault="00DC4B9E" w:rsidP="006127FE">
            <w:pPr>
              <w:pStyle w:val="HTMLPreformatted"/>
              <w:shd w:val="clear" w:color="auto" w:fill="FFFFFF"/>
              <w:bidi/>
              <w:spacing w:line="480" w:lineRule="auto"/>
              <w:rPr>
                <w:rFonts w:ascii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452" w:type="pct"/>
            <w:tcBorders>
              <w:bottom w:val="nil"/>
            </w:tcBorders>
            <w:shd w:val="clear" w:color="auto" w:fill="9AD4C5" w:themeFill="accent4" w:themeFillShade="BF"/>
            <w:vAlign w:val="bottom"/>
          </w:tcPr>
          <w:p w14:paraId="636481F2" w14:textId="511DB356" w:rsidR="00DC4B9E" w:rsidRPr="00F607D8" w:rsidRDefault="00DC4B9E" w:rsidP="00DC4B9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07D8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مجال</w:t>
            </w:r>
            <w:r w:rsidRPr="00F607D8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الابتكار</w:t>
            </w:r>
          </w:p>
        </w:tc>
      </w:tr>
      <w:tr w:rsidR="00DC4B9E" w:rsidRPr="00F607D8" w14:paraId="22FA3BD8" w14:textId="77777777" w:rsidTr="00DF774A">
        <w:trPr>
          <w:trHeight w:val="167"/>
        </w:trPr>
        <w:tc>
          <w:tcPr>
            <w:tcW w:w="3548" w:type="pct"/>
            <w:vMerge/>
          </w:tcPr>
          <w:p w14:paraId="66218F75" w14:textId="77777777" w:rsidR="00DC4B9E" w:rsidRPr="00F607D8" w:rsidRDefault="00DC4B9E" w:rsidP="006127FE">
            <w:pPr>
              <w:spacing w:line="480" w:lineRule="auto"/>
              <w:rPr>
                <w:rFonts w:ascii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nil"/>
            </w:tcBorders>
            <w:shd w:val="clear" w:color="auto" w:fill="9AD4C5" w:themeFill="accent4" w:themeFillShade="BF"/>
          </w:tcPr>
          <w:p w14:paraId="30896BD3" w14:textId="77777777" w:rsidR="00DC4B9E" w:rsidRPr="00F607D8" w:rsidRDefault="00DC4B9E" w:rsidP="006127FE">
            <w:pPr>
              <w:spacing w:line="480" w:lineRule="auto"/>
              <w:ind w:firstLine="720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7960C9ED" w14:textId="77777777" w:rsidR="00A77B54" w:rsidRPr="00A77B54" w:rsidRDefault="00A77B54" w:rsidP="00496B65">
      <w:pPr>
        <w:pStyle w:val="HTMLPreformatted"/>
        <w:shd w:val="clear" w:color="auto" w:fill="FFFFFF"/>
        <w:bidi/>
        <w:spacing w:line="480" w:lineRule="auto"/>
        <w:rPr>
          <w:rFonts w:ascii="Times New Roman" w:hAnsi="Times New Roman" w:cs="Times New Roman"/>
          <w:bCs/>
          <w:sz w:val="14"/>
          <w:szCs w:val="14"/>
          <w:rtl/>
          <w:lang w:bidi="ar"/>
        </w:rPr>
      </w:pPr>
    </w:p>
    <w:p w14:paraId="74D69E2A" w14:textId="7FA388EB" w:rsidR="00496B65" w:rsidRPr="00F607D8" w:rsidRDefault="00DC4B9E" w:rsidP="00496B65">
      <w:pPr>
        <w:pStyle w:val="HTMLPreformatted"/>
        <w:shd w:val="clear" w:color="auto" w:fill="FFFFFF"/>
        <w:bidi/>
        <w:spacing w:line="480" w:lineRule="auto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</w:pP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هل</w:t>
      </w:r>
      <w:r w:rsidR="00496B65"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 تم تنفيذ هذا العمل في إطار </w:t>
      </w:r>
      <w:r w:rsidR="00496B65"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منحة،</w:t>
      </w:r>
      <w:r w:rsidR="00496B65"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496B65"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عقد،</w:t>
      </w:r>
      <w:r w:rsidR="00496B65"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 اتفاقية تعاون </w:t>
      </w:r>
      <w:r w:rsidR="00496B65"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>بحثي وما</w:t>
      </w:r>
      <w:r w:rsidR="00496B65" w:rsidRPr="00F607D8"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  <w:t xml:space="preserve"> إلى ذلك؟</w:t>
      </w:r>
    </w:p>
    <w:p w14:paraId="14CF5101" w14:textId="7F3F4F5D" w:rsidR="00DC4B9E" w:rsidRPr="00F607D8" w:rsidRDefault="00DC4B9E" w:rsidP="00DC4B9E">
      <w:pPr>
        <w:pStyle w:val="HTMLPreformatted"/>
        <w:shd w:val="clear" w:color="auto" w:fill="FFFFFF"/>
        <w:bidi/>
        <w:spacing w:line="480" w:lineRule="auto"/>
        <w:rPr>
          <w:rFonts w:ascii="Sakkal Majalla" w:eastAsia="Calibri" w:hAnsi="Sakkal Majalla" w:cs="Sakkal Majalla"/>
          <w:b/>
          <w:bCs/>
          <w:color w:val="000000" w:themeColor="text1"/>
          <w:sz w:val="28"/>
          <w:szCs w:val="28"/>
          <w:rtl/>
        </w:rPr>
      </w:pPr>
      <w:r w:rsidRPr="00F607D8">
        <w:rPr>
          <w:rFonts w:ascii="Sakkal Majalla" w:hAnsi="Sakkal Majalla" w:cs="Sakkal Majalla"/>
          <w:bCs/>
          <w:sz w:val="28"/>
          <w:szCs w:val="28"/>
        </w:rPr>
        <w:sym w:font="Webdings" w:char="F063"/>
      </w:r>
      <w:r w:rsidRPr="00F607D8">
        <w:rPr>
          <w:rFonts w:ascii="Sakkal Majalla" w:hAnsi="Sakkal Majalla" w:cs="Sakkal Majalla" w:hint="cs"/>
          <w:bCs/>
          <w:sz w:val="28"/>
          <w:szCs w:val="28"/>
          <w:rtl/>
        </w:rPr>
        <w:t xml:space="preserve"> </w:t>
      </w: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نعم                             </w:t>
      </w:r>
      <w:r w:rsidRPr="00F607D8">
        <w:rPr>
          <w:rFonts w:ascii="Sakkal Majalla" w:hAnsi="Sakkal Majalla" w:cs="Sakkal Majalla"/>
          <w:bCs/>
          <w:sz w:val="28"/>
          <w:szCs w:val="28"/>
        </w:rPr>
        <w:sym w:font="Webdings" w:char="F063"/>
      </w:r>
      <w:r w:rsidRPr="00F607D8">
        <w:rPr>
          <w:rFonts w:ascii="Sakkal Majalla" w:eastAsia="Calibri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لا</w:t>
      </w:r>
    </w:p>
    <w:p w14:paraId="687EA326" w14:textId="3AD48F82" w:rsidR="00496B65" w:rsidRDefault="00496B65" w:rsidP="00496B65">
      <w:pPr>
        <w:spacing w:line="480" w:lineRule="auto"/>
        <w:ind w:right="-563"/>
        <w:rPr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84"/>
        <w:gridCol w:w="2634"/>
        <w:gridCol w:w="3210"/>
      </w:tblGrid>
      <w:tr w:rsidR="00706A19" w:rsidRPr="00F607D8" w14:paraId="68EB0334" w14:textId="77777777" w:rsidTr="00DF774A">
        <w:tc>
          <w:tcPr>
            <w:tcW w:w="3784" w:type="dxa"/>
            <w:shd w:val="clear" w:color="auto" w:fill="9AD4C5" w:themeFill="accent4" w:themeFillShade="BF"/>
            <w:vAlign w:val="center"/>
          </w:tcPr>
          <w:p w14:paraId="6AEB9FFA" w14:textId="55130900" w:rsidR="00706A19" w:rsidRPr="00F607D8" w:rsidRDefault="00706A19" w:rsidP="00706A19">
            <w:pPr>
              <w:spacing w:before="120" w:after="120"/>
              <w:jc w:val="center"/>
              <w:rPr>
                <w:bCs/>
                <w:sz w:val="28"/>
                <w:szCs w:val="28"/>
                <w:rtl/>
              </w:rPr>
            </w:pPr>
            <w:r w:rsidRPr="00F607D8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الجامعة / الوكالة / الشريك التعاوني</w:t>
            </w:r>
          </w:p>
        </w:tc>
        <w:tc>
          <w:tcPr>
            <w:tcW w:w="2634" w:type="dxa"/>
            <w:shd w:val="clear" w:color="auto" w:fill="9AD4C5" w:themeFill="accent4" w:themeFillShade="BF"/>
            <w:vAlign w:val="center"/>
          </w:tcPr>
          <w:p w14:paraId="6C6522F1" w14:textId="02F0939E" w:rsidR="00706A19" w:rsidRPr="00F607D8" w:rsidRDefault="00706A19" w:rsidP="00706A19">
            <w:pPr>
              <w:spacing w:before="120" w:after="120"/>
              <w:jc w:val="center"/>
              <w:rPr>
                <w:bCs/>
                <w:sz w:val="28"/>
                <w:szCs w:val="28"/>
                <w:rtl/>
              </w:rPr>
            </w:pPr>
            <w:r w:rsidRPr="00F607D8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نسبة المساهمة %</w:t>
            </w:r>
          </w:p>
        </w:tc>
        <w:tc>
          <w:tcPr>
            <w:tcW w:w="3210" w:type="dxa"/>
            <w:shd w:val="clear" w:color="auto" w:fill="9AD4C5" w:themeFill="accent4" w:themeFillShade="BF"/>
            <w:vAlign w:val="center"/>
          </w:tcPr>
          <w:p w14:paraId="7EFA71C1" w14:textId="441B24FF" w:rsidR="00706A19" w:rsidRPr="00F607D8" w:rsidRDefault="00706A19" w:rsidP="00706A19">
            <w:pPr>
              <w:spacing w:before="120" w:after="120"/>
              <w:jc w:val="center"/>
              <w:rPr>
                <w:bCs/>
                <w:sz w:val="28"/>
                <w:szCs w:val="28"/>
                <w:rtl/>
              </w:rPr>
            </w:pPr>
            <w:r w:rsidRPr="00F607D8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رقم المنحة</w:t>
            </w:r>
          </w:p>
        </w:tc>
      </w:tr>
      <w:tr w:rsidR="00706A19" w:rsidRPr="00F607D8" w14:paraId="2B54CDBD" w14:textId="77777777" w:rsidTr="00706A19">
        <w:tc>
          <w:tcPr>
            <w:tcW w:w="3784" w:type="dxa"/>
          </w:tcPr>
          <w:p w14:paraId="1AE6D91B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634" w:type="dxa"/>
          </w:tcPr>
          <w:p w14:paraId="252393E9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14:paraId="60EE26D6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</w:tr>
      <w:tr w:rsidR="00706A19" w:rsidRPr="00F607D8" w14:paraId="0352D259" w14:textId="77777777" w:rsidTr="00706A19">
        <w:tc>
          <w:tcPr>
            <w:tcW w:w="3784" w:type="dxa"/>
          </w:tcPr>
          <w:p w14:paraId="6F659802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634" w:type="dxa"/>
          </w:tcPr>
          <w:p w14:paraId="27858874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14:paraId="48D08A34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</w:tr>
      <w:tr w:rsidR="00706A19" w:rsidRPr="00F607D8" w14:paraId="6892A8DB" w14:textId="77777777" w:rsidTr="00706A19">
        <w:tc>
          <w:tcPr>
            <w:tcW w:w="3784" w:type="dxa"/>
          </w:tcPr>
          <w:p w14:paraId="1B5C5190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634" w:type="dxa"/>
          </w:tcPr>
          <w:p w14:paraId="3FB1C1C1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14:paraId="2162DBB0" w14:textId="77777777" w:rsidR="00706A19" w:rsidRPr="00F607D8" w:rsidRDefault="00706A19" w:rsidP="00496B65">
            <w:pPr>
              <w:spacing w:line="480" w:lineRule="auto"/>
              <w:ind w:right="-563"/>
              <w:rPr>
                <w:bCs/>
                <w:sz w:val="28"/>
                <w:szCs w:val="28"/>
                <w:rtl/>
              </w:rPr>
            </w:pPr>
          </w:p>
        </w:tc>
      </w:tr>
    </w:tbl>
    <w:p w14:paraId="63AEC507" w14:textId="77777777" w:rsidR="00496B65" w:rsidRPr="007439C7" w:rsidRDefault="00496B65" w:rsidP="00496B65">
      <w:pPr>
        <w:pStyle w:val="HTMLPreformatted"/>
        <w:shd w:val="clear" w:color="auto" w:fill="FFFFFF"/>
        <w:bidi/>
        <w:rPr>
          <w:rFonts w:ascii="Times New Roman" w:hAnsi="Times New Roman" w:cs="Times New Roman"/>
          <w:bCs/>
          <w:rtl/>
        </w:rPr>
      </w:pPr>
    </w:p>
    <w:p w14:paraId="591200FB" w14:textId="77777777" w:rsidR="00706A19" w:rsidRDefault="00706A19" w:rsidP="00496B65">
      <w:pPr>
        <w:pStyle w:val="HTMLPreformatted"/>
        <w:shd w:val="clear" w:color="auto" w:fill="FFFFFF"/>
        <w:bidi/>
        <w:jc w:val="center"/>
        <w:rPr>
          <w:rFonts w:ascii="Times New Roman" w:hAnsi="Times New Roman" w:cs="Times New Roman"/>
          <w:bCs/>
          <w:sz w:val="28"/>
          <w:szCs w:val="28"/>
          <w:rtl/>
          <w:lang w:bidi="ar"/>
        </w:rPr>
      </w:pPr>
    </w:p>
    <w:p w14:paraId="42C979DB" w14:textId="0EA13244" w:rsidR="00496B65" w:rsidRPr="00706A19" w:rsidRDefault="00496B65" w:rsidP="00706A19">
      <w:pPr>
        <w:spacing w:before="120" w:after="120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</w:rPr>
      </w:pPr>
      <w:r w:rsidRPr="00706A19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</w:rPr>
        <w:t>أجب على الأسئلة التالية الخاصة ببراءة الاختراع؟</w:t>
      </w:r>
    </w:p>
    <w:p w14:paraId="46549801" w14:textId="77777777" w:rsidR="00496B65" w:rsidRPr="00D22089" w:rsidRDefault="00496B65" w:rsidP="00496B65">
      <w:pPr>
        <w:pStyle w:val="HTMLPreformatted"/>
        <w:shd w:val="clear" w:color="auto" w:fill="FFFFFF"/>
        <w:bidi/>
        <w:spacing w:line="276" w:lineRule="auto"/>
        <w:rPr>
          <w:rFonts w:ascii="Times New Roman" w:hAnsi="Times New Roman" w:cs="Times New Roman"/>
          <w:bCs/>
          <w:sz w:val="14"/>
          <w:szCs w:val="14"/>
          <w:rtl/>
        </w:rPr>
      </w:pPr>
    </w:p>
    <w:p w14:paraId="36584936" w14:textId="77777777" w:rsidR="00496B65" w:rsidRPr="00F607D8" w:rsidRDefault="00496B65" w:rsidP="00F607D8">
      <w:pPr>
        <w:jc w:val="both"/>
        <w:rPr>
          <w:rFonts w:ascii="Sakkal Majalla" w:eastAsia="Calibri" w:hAnsi="Sakkal Majalla" w:cs="Sakkal Majalla"/>
          <w:color w:val="000000" w:themeColor="text1"/>
          <w:sz w:val="28"/>
          <w:szCs w:val="28"/>
        </w:rPr>
      </w:pPr>
      <w:r w:rsidRPr="00F607D8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من خلال اجابتك على الأسئلة </w:t>
      </w:r>
      <w:r w:rsidRPr="00F607D8">
        <w:rPr>
          <w:rFonts w:ascii="Sakkal Majalla" w:eastAsia="Calibri" w:hAnsi="Sakkal Majalla" w:cs="Sakkal Majalla" w:hint="cs"/>
          <w:color w:val="000000" w:themeColor="text1"/>
          <w:sz w:val="28"/>
          <w:szCs w:val="28"/>
          <w:rtl/>
        </w:rPr>
        <w:t xml:space="preserve">التالية </w:t>
      </w:r>
      <w:r w:rsidRPr="00F607D8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بشكل كامل، سيكون لدى المحكم أو المراجع فكرة كاملة عن </w:t>
      </w:r>
      <w:r w:rsidRPr="00F607D8">
        <w:rPr>
          <w:rFonts w:ascii="Sakkal Majalla" w:eastAsia="Calibri" w:hAnsi="Sakkal Majalla" w:cs="Sakkal Majalla" w:hint="cs"/>
          <w:color w:val="000000" w:themeColor="text1"/>
          <w:sz w:val="28"/>
          <w:szCs w:val="28"/>
          <w:rtl/>
        </w:rPr>
        <w:t>ابتكارك</w:t>
      </w:r>
      <w:r w:rsidRPr="00F607D8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 مما يساهم في سرعة وسهولة تقييم براءة الاختراع. يرجى الإجابة بشكل دقيق</w:t>
      </w:r>
      <w:r w:rsidRPr="00F607D8">
        <w:rPr>
          <w:rFonts w:ascii="Sakkal Majalla" w:eastAsia="Calibri" w:hAnsi="Sakkal Majalla" w:cs="Sakkal Majalla" w:hint="cs"/>
          <w:color w:val="000000" w:themeColor="text1"/>
          <w:sz w:val="28"/>
          <w:szCs w:val="28"/>
          <w:rtl/>
        </w:rPr>
        <w:t>،</w:t>
      </w:r>
      <w:r w:rsidRPr="00F607D8">
        <w:rPr>
          <w:rFonts w:ascii="Sakkal Majalla" w:eastAsia="Calibri" w:hAnsi="Sakkal Majalla" w:cs="Sakkal Majalla"/>
          <w:color w:val="000000" w:themeColor="text1"/>
          <w:sz w:val="28"/>
          <w:szCs w:val="28"/>
          <w:rtl/>
        </w:rPr>
        <w:t xml:space="preserve"> ويمكنك إرفاق أو إضافة أي معلومات إضافية تعتقد أنها ضرورية</w:t>
      </w:r>
      <w:r w:rsidRPr="00F607D8">
        <w:rPr>
          <w:rFonts w:ascii="Sakkal Majalla" w:eastAsia="Calibri" w:hAnsi="Sakkal Majalla" w:cs="Sakkal Majalla"/>
          <w:color w:val="000000" w:themeColor="text1"/>
          <w:sz w:val="28"/>
          <w:szCs w:val="28"/>
        </w:rPr>
        <w:t>.</w:t>
      </w:r>
    </w:p>
    <w:p w14:paraId="5DD2F6E2" w14:textId="0CD476C2" w:rsidR="00496B65" w:rsidRDefault="00706A19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ما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هي 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المشكلة التي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ي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>حل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ّ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ها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هذا الابتكار؟</w:t>
      </w:r>
    </w:p>
    <w:p w14:paraId="4DDCB9FB" w14:textId="05277A30" w:rsidR="00DF774A" w:rsidRPr="00F607D8" w:rsidRDefault="00DF774A" w:rsidP="00DF774A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rtl/>
          <w:lang w:bidi="ar"/>
        </w:rPr>
      </w:pPr>
      <w:r>
        <w:rPr>
          <w:rFonts w:ascii="Sakkal Majalla" w:hAnsi="Sakkal Majalla" w:cs="Sakkal Majalla" w:hint="cs"/>
          <w:b/>
          <w:sz w:val="28"/>
          <w:szCs w:val="28"/>
          <w:rtl/>
        </w:rPr>
        <w:t>قدم وصفاً</w:t>
      </w:r>
      <w:r w:rsidRPr="00DF774A"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مختصراً للابتكار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  <w:lang w:bidi="ar"/>
        </w:rPr>
        <w:t xml:space="preserve">(250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كلمة بحد أقصى</w:t>
      </w:r>
      <w:r w:rsidRPr="00F607D8">
        <w:rPr>
          <w:rFonts w:ascii="Sakkal Majalla" w:hAnsi="Sakkal Majalla" w:cs="Sakkal Majalla" w:hint="cs"/>
          <w:b/>
          <w:sz w:val="28"/>
          <w:szCs w:val="28"/>
          <w:rtl/>
          <w:lang w:bidi="ar"/>
        </w:rPr>
        <w:t>)</w:t>
      </w:r>
    </w:p>
    <w:p w14:paraId="6E8533D9" w14:textId="67195018" w:rsidR="00496B65" w:rsidRPr="00F607D8" w:rsidRDefault="00706A19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اشرح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بشكل دقيق الابتكار؟ مع إرفاق بعض الرسومات التوضيحية ووصف تفصيلي له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  <w:lang w:bidi="ar"/>
        </w:rPr>
        <w:t>.</w:t>
      </w:r>
    </w:p>
    <w:p w14:paraId="637B0A81" w14:textId="77777777" w:rsidR="00496B65" w:rsidRPr="00F607D8" w:rsidRDefault="00496B65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حدد عناصر الحماية الأساسية لابتكارك موضحًا المميزات التقنية التي ترغب في حمايتها؟ </w:t>
      </w:r>
    </w:p>
    <w:p w14:paraId="27B45804" w14:textId="77777777" w:rsidR="00496B65" w:rsidRPr="00F607D8" w:rsidRDefault="00496B65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ما هي التطبيقات العملية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الحالية</w:t>
      </w:r>
      <w:r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 أو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المحتملة</w:t>
      </w:r>
      <w:r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 لهذا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الابتكار</w:t>
      </w:r>
      <w:r w:rsidRPr="00F607D8">
        <w:rPr>
          <w:rFonts w:ascii="Sakkal Majalla" w:hAnsi="Sakkal Majalla" w:cs="Sakkal Majalla"/>
          <w:b/>
          <w:sz w:val="28"/>
          <w:szCs w:val="28"/>
          <w:rtl/>
        </w:rPr>
        <w:t>؟</w:t>
      </w:r>
    </w:p>
    <w:p w14:paraId="66E8ED11" w14:textId="32D1CE3B" w:rsidR="00496B65" w:rsidRPr="00F607D8" w:rsidRDefault="00706A19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  اذكر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فرص البحث والتطوير الممكنة لذلك الابتكار؟</w:t>
      </w:r>
    </w:p>
    <w:p w14:paraId="10DB92F3" w14:textId="6D69CA37" w:rsidR="00496B65" w:rsidRPr="00F607D8" w:rsidRDefault="00706A19" w:rsidP="00706A19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rtl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ماهي فرص التتجير لبراءة الاختراع المقدمة؟</w:t>
      </w:r>
    </w:p>
    <w:p w14:paraId="52A12BB9" w14:textId="77777777" w:rsidR="00496B65" w:rsidRPr="00F607D8" w:rsidRDefault="00496B65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/>
          <w:b/>
          <w:sz w:val="28"/>
          <w:szCs w:val="28"/>
          <w:rtl/>
          <w:lang w:bidi="ar"/>
        </w:rPr>
        <w:lastRenderedPageBreak/>
        <w:t xml:space="preserve">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أذكر التقنيات المشابهة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  <w:lang w:bidi="ar"/>
        </w:rPr>
        <w:t>(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المنافسة</w:t>
      </w:r>
      <w:r w:rsidRPr="00F607D8">
        <w:rPr>
          <w:rFonts w:ascii="Sakkal Majalla" w:hAnsi="Sakkal Majalla" w:cs="Sakkal Majalla" w:hint="cs"/>
          <w:b/>
          <w:sz w:val="28"/>
          <w:szCs w:val="28"/>
          <w:rtl/>
          <w:lang w:bidi="ar"/>
        </w:rPr>
        <w:t>)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أو الحلول أو براءات الاختراع السابقة التي تتعلق بهذا الابتكار؟</w:t>
      </w:r>
    </w:p>
    <w:p w14:paraId="73492C9C" w14:textId="1E73DCB2" w:rsidR="00496B65" w:rsidRPr="00F607D8" w:rsidRDefault="00706A19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قدم 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وصفاً لتلك الحلول وكيف عالجت المشكلة المذكورة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>؟</w:t>
      </w:r>
    </w:p>
    <w:p w14:paraId="3CD100E5" w14:textId="0678B707" w:rsidR="00496B65" w:rsidRPr="00F607D8" w:rsidRDefault="00496B65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هو </w:t>
      </w:r>
      <w:r w:rsidR="00706A19"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 ماهو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البحث أو التطوير الإضافي اللازم لتحويل ابتكارك إلى منتج قابل للتتجير؟</w:t>
      </w:r>
    </w:p>
    <w:p w14:paraId="0AB3EC2C" w14:textId="37793C0A" w:rsidR="00496B65" w:rsidRPr="00F607D8" w:rsidRDefault="00706A19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rtl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إذا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كان هناك نموذج أولي لتجربة الاختراع، في أي تاريخ تم بناءه؟</w:t>
      </w:r>
    </w:p>
    <w:p w14:paraId="21E50776" w14:textId="19F571CB" w:rsidR="00496B65" w:rsidRPr="00F607D8" w:rsidRDefault="00F607D8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هل 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تم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توقيع أي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 اتفاقيات مع أي شخص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 أو جهة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 بشأن </w:t>
      </w:r>
      <w:r w:rsidR="00496B65" w:rsidRPr="00F607D8">
        <w:rPr>
          <w:rFonts w:ascii="Sakkal Majalla" w:hAnsi="Sakkal Majalla" w:cs="Sakkal Majalla" w:hint="cs"/>
          <w:b/>
          <w:sz w:val="28"/>
          <w:szCs w:val="28"/>
          <w:rtl/>
        </w:rPr>
        <w:t>الابتكار</w:t>
      </w:r>
      <w:r w:rsidR="00496B65" w:rsidRPr="00F607D8">
        <w:rPr>
          <w:rFonts w:ascii="Sakkal Majalla" w:hAnsi="Sakkal Majalla" w:cs="Sakkal Majalla"/>
          <w:b/>
          <w:sz w:val="28"/>
          <w:szCs w:val="28"/>
          <w:rtl/>
        </w:rPr>
        <w:t>؟</w:t>
      </w:r>
    </w:p>
    <w:p w14:paraId="02A5E99F" w14:textId="2C9517FF" w:rsidR="006127FE" w:rsidRPr="00F607D8" w:rsidRDefault="00F607D8" w:rsidP="00F607D8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2"/>
          <w:szCs w:val="22"/>
          <w:rtl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هل</w:t>
      </w:r>
      <w:r w:rsidRPr="00F607D8">
        <w:rPr>
          <w:rFonts w:ascii="Sakkal Majalla" w:hAnsi="Sakkal Majalla" w:cs="Sakkal Majalla" w:hint="cs"/>
          <w:b/>
          <w:sz w:val="22"/>
          <w:szCs w:val="22"/>
          <w:rtl/>
          <w:lang w:bidi="ar"/>
        </w:rPr>
        <w:t xml:space="preserve"> </w:t>
      </w:r>
      <w:r w:rsidRPr="00F607D8">
        <w:rPr>
          <w:rFonts w:ascii="Sakkal Majalla" w:hAnsi="Sakkal Majalla" w:cs="Sakkal Majalla"/>
          <w:b/>
          <w:sz w:val="28"/>
          <w:szCs w:val="28"/>
          <w:rtl/>
        </w:rPr>
        <w:t xml:space="preserve">تم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 xml:space="preserve">نشر مقالة علمية في موضوع براءة الاختراع </w:t>
      </w:r>
      <w:r w:rsidRPr="00F607D8">
        <w:rPr>
          <w:rFonts w:ascii="Sakkal Majalla" w:hAnsi="Sakkal Majalla" w:cs="Sakkal Majalla" w:hint="cs"/>
          <w:b/>
          <w:sz w:val="28"/>
          <w:szCs w:val="28"/>
          <w:rtl/>
          <w:lang w:bidi="ar"/>
        </w:rPr>
        <w:t>/</w:t>
      </w: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هل تم دعم هذا البحث من الجامعة أو من أي جهة خارجية</w:t>
      </w:r>
    </w:p>
    <w:p w14:paraId="63C6F97A" w14:textId="2191FE84" w:rsidR="00496B65" w:rsidRPr="00F607D8" w:rsidRDefault="00496B65" w:rsidP="00496B65">
      <w:pPr>
        <w:pStyle w:val="HTMLPreformatted"/>
        <w:numPr>
          <w:ilvl w:val="0"/>
          <w:numId w:val="25"/>
        </w:numPr>
        <w:shd w:val="clear" w:color="auto" w:fill="FFFFFF"/>
        <w:bidi/>
        <w:spacing w:line="276" w:lineRule="auto"/>
        <w:rPr>
          <w:rFonts w:ascii="Sakkal Majalla" w:hAnsi="Sakkal Majalla" w:cs="Sakkal Majalla"/>
          <w:b/>
          <w:sz w:val="28"/>
          <w:szCs w:val="28"/>
          <w:lang w:bidi="ar"/>
        </w:rPr>
      </w:pPr>
      <w:r w:rsidRPr="00F607D8">
        <w:rPr>
          <w:rFonts w:ascii="Sakkal Majalla" w:hAnsi="Sakkal Majalla" w:cs="Sakkal Majalla" w:hint="cs"/>
          <w:b/>
          <w:sz w:val="28"/>
          <w:szCs w:val="28"/>
          <w:rtl/>
        </w:rPr>
        <w:t>هل تم عرض هذا الابتكار بشكل علني من قبل</w:t>
      </w:r>
      <w:r w:rsidRPr="00F607D8">
        <w:rPr>
          <w:rFonts w:ascii="Sakkal Majalla" w:hAnsi="Sakkal Majalla" w:cs="Sakkal Majalla"/>
          <w:b/>
          <w:sz w:val="28"/>
          <w:szCs w:val="28"/>
          <w:rtl/>
        </w:rPr>
        <w:t>؟</w:t>
      </w:r>
    </w:p>
    <w:p w14:paraId="5BD108E6" w14:textId="77777777" w:rsidR="00F607D8" w:rsidRPr="00F607D8" w:rsidRDefault="00F607D8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32"/>
          <w:szCs w:val="32"/>
          <w:rtl/>
          <w:lang w:bidi="ar"/>
        </w:rPr>
      </w:pPr>
      <w:r w:rsidRPr="00F607D8">
        <w:rPr>
          <w:rFonts w:ascii="Sakkal Majalla" w:hAnsi="Sakkal Majalla" w:cs="Sakkal Majalla" w:hint="cs"/>
          <w:bCs/>
          <w:sz w:val="32"/>
          <w:szCs w:val="32"/>
          <w:rtl/>
        </w:rPr>
        <w:t>التوقيع</w:t>
      </w:r>
      <w:r w:rsidRPr="00F607D8">
        <w:rPr>
          <w:rFonts w:ascii="Sakkal Majalla" w:hAnsi="Sakkal Majalla" w:cs="Sakkal Majalla" w:hint="cs"/>
          <w:bCs/>
          <w:sz w:val="32"/>
          <w:szCs w:val="32"/>
          <w:rtl/>
          <w:lang w:bidi="ar"/>
        </w:rPr>
        <w:t>:</w:t>
      </w:r>
    </w:p>
    <w:p w14:paraId="44870DDD" w14:textId="42BCB0A2" w:rsidR="00496B65" w:rsidRDefault="00496B65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28"/>
          <w:szCs w:val="28"/>
          <w:rtl/>
          <w:lang w:bidi="ar"/>
        </w:rPr>
      </w:pPr>
      <w:r w:rsidRPr="00F607D8">
        <w:rPr>
          <w:rFonts w:ascii="Sakkal Majalla" w:hAnsi="Sakkal Majalla" w:cs="Sakkal Majalla"/>
          <w:bCs/>
          <w:sz w:val="28"/>
          <w:szCs w:val="28"/>
          <w:rtl/>
        </w:rPr>
        <w:t>ضرورة توقيع جميع المخترعين وتعهدهم بأن جميع المعلومات المذكورة في هذا النموذج صحيحة</w:t>
      </w:r>
      <w:r w:rsidRPr="00F607D8">
        <w:rPr>
          <w:rFonts w:ascii="Sakkal Majalla" w:hAnsi="Sakkal Majalla" w:cs="Sakkal Majalla"/>
          <w:bCs/>
          <w:sz w:val="28"/>
          <w:szCs w:val="28"/>
          <w:rtl/>
          <w:lang w:bidi="ar"/>
        </w:rPr>
        <w:t xml:space="preserve">. </w:t>
      </w:r>
    </w:p>
    <w:p w14:paraId="266AAE69" w14:textId="77777777" w:rsidR="00F607D8" w:rsidRDefault="00F607D8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28"/>
          <w:szCs w:val="28"/>
          <w:rtl/>
          <w:lang w:bidi="ar"/>
        </w:rPr>
      </w:pPr>
    </w:p>
    <w:p w14:paraId="6ECC0CA9" w14:textId="77777777" w:rsidR="00F607D8" w:rsidRPr="00F607D8" w:rsidRDefault="00F607D8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28"/>
          <w:szCs w:val="28"/>
          <w:rtl/>
          <w:lang w:bidi="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2"/>
        <w:gridCol w:w="2536"/>
      </w:tblGrid>
      <w:tr w:rsidR="00496B65" w:rsidRPr="007439C7" w14:paraId="5945E1EE" w14:textId="77777777" w:rsidTr="00955274">
        <w:trPr>
          <w:trHeight w:val="381"/>
        </w:trPr>
        <w:tc>
          <w:tcPr>
            <w:tcW w:w="3683" w:type="pct"/>
          </w:tcPr>
          <w:p w14:paraId="0C2BA9A3" w14:textId="0766886B" w:rsidR="00F607D8" w:rsidRPr="00F607D8" w:rsidRDefault="00496B65" w:rsidP="00F607D8">
            <w:pPr>
              <w:pStyle w:val="HTMLPreformatted"/>
              <w:shd w:val="clear" w:color="auto" w:fill="FFFFFF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توقيع المخترع</w:t>
            </w:r>
          </w:p>
        </w:tc>
        <w:tc>
          <w:tcPr>
            <w:tcW w:w="1317" w:type="pct"/>
          </w:tcPr>
          <w:p w14:paraId="1B0058D4" w14:textId="77777777" w:rsidR="00496B65" w:rsidRPr="00F607D8" w:rsidRDefault="00496B65" w:rsidP="00F607D8">
            <w:pPr>
              <w:tabs>
                <w:tab w:val="left" w:pos="2160"/>
              </w:tabs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التاريخ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>:</w:t>
            </w:r>
          </w:p>
          <w:p w14:paraId="0217773C" w14:textId="32AE9841" w:rsidR="00F607D8" w:rsidRPr="00F607D8" w:rsidRDefault="00F607D8" w:rsidP="00F607D8">
            <w:pPr>
              <w:tabs>
                <w:tab w:val="left" w:pos="2160"/>
              </w:tabs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lang w:bidi="ar"/>
              </w:rPr>
            </w:pPr>
          </w:p>
        </w:tc>
      </w:tr>
      <w:tr w:rsidR="00496B65" w:rsidRPr="007439C7" w14:paraId="416FBFED" w14:textId="77777777" w:rsidTr="00955274">
        <w:trPr>
          <w:trHeight w:val="450"/>
        </w:trPr>
        <w:tc>
          <w:tcPr>
            <w:tcW w:w="5000" w:type="pct"/>
            <w:gridSpan w:val="2"/>
          </w:tcPr>
          <w:p w14:paraId="73276507" w14:textId="77777777" w:rsidR="00F607D8" w:rsidRPr="00F607D8" w:rsidRDefault="00496B65" w:rsidP="00F607D8">
            <w:pPr>
              <w:pStyle w:val="HTMLPreformatted"/>
              <w:shd w:val="clear" w:color="auto" w:fill="FFFFFF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اسم المخترع</w:t>
            </w:r>
            <w:r w:rsidR="00F607D8" w:rsidRPr="00F607D8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"/>
              </w:rPr>
              <w:t>:</w:t>
            </w:r>
          </w:p>
          <w:p w14:paraId="68F95CF3" w14:textId="5E368D60" w:rsidR="00F607D8" w:rsidRPr="00F607D8" w:rsidRDefault="00F607D8" w:rsidP="00F607D8">
            <w:pPr>
              <w:pStyle w:val="HTMLPreformatted"/>
              <w:shd w:val="clear" w:color="auto" w:fill="FFFFFF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</w:tbl>
    <w:p w14:paraId="7722C548" w14:textId="77777777" w:rsidR="00496B65" w:rsidRPr="00F607D8" w:rsidRDefault="00496B65" w:rsidP="00F607D8">
      <w:pPr>
        <w:pStyle w:val="HTMLPreformatted"/>
        <w:shd w:val="clear" w:color="auto" w:fill="FFFFFF"/>
        <w:bidi/>
        <w:spacing w:line="276" w:lineRule="auto"/>
        <w:jc w:val="center"/>
        <w:rPr>
          <w:rFonts w:ascii="Sakkal Majalla" w:hAnsi="Sakkal Majalla" w:cs="Sakkal Majalla"/>
          <w:bCs/>
          <w:sz w:val="28"/>
          <w:szCs w:val="28"/>
          <w:lang w:bidi="ar"/>
        </w:rPr>
      </w:pPr>
      <w:r w:rsidRPr="00F607D8">
        <w:rPr>
          <w:rFonts w:ascii="Sakkal Majalla" w:hAnsi="Sakkal Majalla" w:cs="Sakkal Majalla"/>
          <w:bCs/>
          <w:sz w:val="28"/>
          <w:szCs w:val="28"/>
          <w:rtl/>
        </w:rPr>
        <w:t>معلومات المخترع</w:t>
      </w:r>
      <w:r w:rsidRPr="00F607D8">
        <w:rPr>
          <w:rFonts w:ascii="Sakkal Majalla" w:hAnsi="Sakkal Majalla" w:cs="Sakkal Majalla" w:hint="cs"/>
          <w:bCs/>
          <w:sz w:val="28"/>
          <w:szCs w:val="28"/>
          <w:rtl/>
        </w:rPr>
        <w:t>ين</w:t>
      </w:r>
      <w:r w:rsidRPr="00F607D8">
        <w:rPr>
          <w:rFonts w:ascii="Sakkal Majalla" w:hAnsi="Sakkal Majalla" w:cs="Sakkal Majalla"/>
          <w:bCs/>
          <w:sz w:val="28"/>
          <w:szCs w:val="28"/>
          <w:rtl/>
          <w:lang w:bidi="ar"/>
        </w:rPr>
        <w:t>:</w:t>
      </w:r>
    </w:p>
    <w:p w14:paraId="0BF7415D" w14:textId="77777777" w:rsidR="00496B65" w:rsidRDefault="00496B65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28"/>
          <w:szCs w:val="28"/>
          <w:rtl/>
          <w:lang w:bidi="ar"/>
        </w:rPr>
      </w:pPr>
      <w:r w:rsidRPr="00F607D8">
        <w:rPr>
          <w:rFonts w:ascii="Sakkal Majalla" w:hAnsi="Sakkal Majalla" w:cs="Sakkal Majalla" w:hint="cs"/>
          <w:bCs/>
          <w:sz w:val="28"/>
          <w:szCs w:val="28"/>
          <w:rtl/>
        </w:rPr>
        <w:t>ال</w:t>
      </w:r>
      <w:r w:rsidRPr="00F607D8">
        <w:rPr>
          <w:rFonts w:ascii="Sakkal Majalla" w:hAnsi="Sakkal Majalla" w:cs="Sakkal Majalla"/>
          <w:bCs/>
          <w:sz w:val="28"/>
          <w:szCs w:val="28"/>
          <w:rtl/>
        </w:rPr>
        <w:t xml:space="preserve">مخترع </w:t>
      </w:r>
      <w:r w:rsidRPr="00F607D8">
        <w:rPr>
          <w:rFonts w:ascii="Sakkal Majalla" w:hAnsi="Sakkal Majalla" w:cs="Sakkal Majalla" w:hint="cs"/>
          <w:bCs/>
          <w:sz w:val="28"/>
          <w:szCs w:val="28"/>
          <w:rtl/>
        </w:rPr>
        <w:t>الأول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4"/>
        <w:gridCol w:w="6204"/>
      </w:tblGrid>
      <w:tr w:rsidR="00F607D8" w14:paraId="598B35DE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68C024E0" w14:textId="663470E8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الاسم بالكامل عربي</w:t>
            </w:r>
          </w:p>
        </w:tc>
        <w:tc>
          <w:tcPr>
            <w:tcW w:w="6204" w:type="dxa"/>
          </w:tcPr>
          <w:p w14:paraId="2E53A26F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6059B307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4C9E72AB" w14:textId="04DC656D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الاسم بالكامل انجليزي</w:t>
            </w:r>
          </w:p>
        </w:tc>
        <w:tc>
          <w:tcPr>
            <w:tcW w:w="6204" w:type="dxa"/>
          </w:tcPr>
          <w:p w14:paraId="75A1EEF9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4BA762B7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0089234C" w14:textId="2A1A1597" w:rsidR="00F607D8" w:rsidRP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رقم السجل المدني / الجواز</w:t>
            </w:r>
          </w:p>
        </w:tc>
        <w:tc>
          <w:tcPr>
            <w:tcW w:w="6204" w:type="dxa"/>
          </w:tcPr>
          <w:p w14:paraId="281BC027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273DC315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24DD6346" w14:textId="28266A36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الجامعة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المنظمة</w:t>
            </w:r>
          </w:p>
        </w:tc>
        <w:tc>
          <w:tcPr>
            <w:tcW w:w="6204" w:type="dxa"/>
          </w:tcPr>
          <w:p w14:paraId="5C363936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5EBB9157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0771B6C7" w14:textId="64C56944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قسم</w:t>
            </w:r>
          </w:p>
        </w:tc>
        <w:tc>
          <w:tcPr>
            <w:tcW w:w="6204" w:type="dxa"/>
          </w:tcPr>
          <w:p w14:paraId="307DA1F9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77D714AC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5CC3A62C" w14:textId="046432C5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جنسية</w:t>
            </w:r>
          </w:p>
        </w:tc>
        <w:tc>
          <w:tcPr>
            <w:tcW w:w="6204" w:type="dxa"/>
          </w:tcPr>
          <w:p w14:paraId="58CAD195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98E2BDD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33C6F7AF" w14:textId="12FC539C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المسمى الوظيفي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الخطة</w:t>
            </w:r>
          </w:p>
        </w:tc>
        <w:tc>
          <w:tcPr>
            <w:tcW w:w="6204" w:type="dxa"/>
          </w:tcPr>
          <w:p w14:paraId="7318CD70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0B392B96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07BFA1F7" w14:textId="7520494E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عنوان العمل</w:t>
            </w:r>
          </w:p>
        </w:tc>
        <w:tc>
          <w:tcPr>
            <w:tcW w:w="6204" w:type="dxa"/>
          </w:tcPr>
          <w:p w14:paraId="5DB53182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782FFD29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086B010D" w14:textId="72A93A08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6204" w:type="dxa"/>
          </w:tcPr>
          <w:p w14:paraId="0C140C7E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CDE5755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6C3617FE" w14:textId="6124391E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lastRenderedPageBreak/>
              <w:t>عنوان البريد الالكتروني</w:t>
            </w:r>
          </w:p>
        </w:tc>
        <w:tc>
          <w:tcPr>
            <w:tcW w:w="6204" w:type="dxa"/>
          </w:tcPr>
          <w:p w14:paraId="724359F1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6B86F743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1FBB9CD5" w14:textId="45B0299C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نسبة المساهمة</w:t>
            </w:r>
          </w:p>
        </w:tc>
        <w:tc>
          <w:tcPr>
            <w:tcW w:w="6204" w:type="dxa"/>
          </w:tcPr>
          <w:p w14:paraId="7B7C52F2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2C9056F6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01F723EA" w14:textId="12392D3A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الاسم بالكامل عربي</w:t>
            </w:r>
          </w:p>
        </w:tc>
        <w:tc>
          <w:tcPr>
            <w:tcW w:w="6204" w:type="dxa"/>
          </w:tcPr>
          <w:p w14:paraId="0129683B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666B7455" w14:textId="77777777" w:rsidTr="004042FA">
        <w:tc>
          <w:tcPr>
            <w:tcW w:w="9628" w:type="dxa"/>
            <w:gridSpan w:val="2"/>
          </w:tcPr>
          <w:p w14:paraId="1E78DAB8" w14:textId="77777777" w:rsidR="00F607D8" w:rsidRPr="00F607D8" w:rsidRDefault="00F607D8" w:rsidP="00F607D8">
            <w:pPr>
              <w:pStyle w:val="HTMLPreformatted"/>
              <w:shd w:val="clear" w:color="auto" w:fill="FFFFFF"/>
              <w:bidi/>
              <w:spacing w:line="16" w:lineRule="atLeast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وصف طبيعة مساهمة هذا المخترع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>:</w:t>
            </w:r>
          </w:p>
          <w:p w14:paraId="56286304" w14:textId="77777777" w:rsidR="00F607D8" w:rsidRDefault="00F607D8" w:rsidP="00F607D8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56BA63E" w14:textId="77777777" w:rsidTr="000D5280">
        <w:tc>
          <w:tcPr>
            <w:tcW w:w="9628" w:type="dxa"/>
            <w:gridSpan w:val="2"/>
          </w:tcPr>
          <w:p w14:paraId="13B52057" w14:textId="77777777" w:rsidR="00F607D8" w:rsidRPr="00F607D8" w:rsidRDefault="00F607D8" w:rsidP="00F607D8">
            <w:pPr>
              <w:pStyle w:val="HTMLPreformatted"/>
              <w:shd w:val="clear" w:color="auto" w:fill="FFFFFF"/>
              <w:bidi/>
              <w:spacing w:line="16" w:lineRule="atLeast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وصف جامعة المخترع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المنظمة وعلاقته بهذا الاختراع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>:</w:t>
            </w:r>
          </w:p>
          <w:p w14:paraId="671E6DEA" w14:textId="26A656CA" w:rsidR="00F607D8" w:rsidRDefault="00F607D8" w:rsidP="00F607D8">
            <w:pPr>
              <w:pStyle w:val="HTMLPreformatted"/>
              <w:shd w:val="clear" w:color="auto" w:fill="FFFFFF"/>
              <w:bidi/>
              <w:spacing w:line="16" w:lineRule="atLeast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ملاحظة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: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إذا كان المخترع لا ينتمي إلى الجامعة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المنظمة، يرجى توضيح انتمائه وعلاقته بهذا الاختراع</w:t>
            </w:r>
          </w:p>
        </w:tc>
      </w:tr>
    </w:tbl>
    <w:p w14:paraId="79B593BA" w14:textId="77777777" w:rsidR="00F607D8" w:rsidRDefault="00F607D8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28"/>
          <w:szCs w:val="28"/>
          <w:rtl/>
          <w:lang w:bidi="ar"/>
        </w:rPr>
      </w:pPr>
    </w:p>
    <w:p w14:paraId="7E720178" w14:textId="6F24EA58" w:rsidR="00F607D8" w:rsidRDefault="00F607D8" w:rsidP="00F607D8">
      <w:pPr>
        <w:pStyle w:val="HTMLPreformatted"/>
        <w:shd w:val="clear" w:color="auto" w:fill="FFFFFF"/>
        <w:bidi/>
        <w:spacing w:line="276" w:lineRule="auto"/>
        <w:rPr>
          <w:rFonts w:ascii="Sakkal Majalla" w:hAnsi="Sakkal Majalla" w:cs="Sakkal Majalla"/>
          <w:bCs/>
          <w:sz w:val="28"/>
          <w:szCs w:val="28"/>
          <w:rtl/>
          <w:lang w:bidi="ar"/>
        </w:rPr>
      </w:pPr>
      <w:r w:rsidRPr="00F607D8">
        <w:rPr>
          <w:rFonts w:ascii="Sakkal Majalla" w:hAnsi="Sakkal Majalla" w:cs="Sakkal Majalla" w:hint="cs"/>
          <w:bCs/>
          <w:sz w:val="28"/>
          <w:szCs w:val="28"/>
          <w:rtl/>
        </w:rPr>
        <w:t>ال</w:t>
      </w:r>
      <w:r w:rsidRPr="00F607D8">
        <w:rPr>
          <w:rFonts w:ascii="Sakkal Majalla" w:hAnsi="Sakkal Majalla" w:cs="Sakkal Majalla"/>
          <w:bCs/>
          <w:sz w:val="28"/>
          <w:szCs w:val="28"/>
          <w:rtl/>
        </w:rPr>
        <w:t xml:space="preserve">مخترع </w:t>
      </w:r>
      <w:r>
        <w:rPr>
          <w:rFonts w:ascii="Sakkal Majalla" w:hAnsi="Sakkal Majalla" w:cs="Sakkal Majalla" w:hint="cs"/>
          <w:bCs/>
          <w:sz w:val="28"/>
          <w:szCs w:val="28"/>
          <w:rtl/>
        </w:rPr>
        <w:t>الثاني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4"/>
        <w:gridCol w:w="6204"/>
      </w:tblGrid>
      <w:tr w:rsidR="00F607D8" w14:paraId="1B29D3AC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76AF4683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الاسم بالكامل عربي</w:t>
            </w:r>
          </w:p>
        </w:tc>
        <w:tc>
          <w:tcPr>
            <w:tcW w:w="6204" w:type="dxa"/>
          </w:tcPr>
          <w:p w14:paraId="3D30FB6A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32045C44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2EAA2FDF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الاسم بالكامل انجليزي</w:t>
            </w:r>
          </w:p>
        </w:tc>
        <w:tc>
          <w:tcPr>
            <w:tcW w:w="6204" w:type="dxa"/>
          </w:tcPr>
          <w:p w14:paraId="51FB554D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25C32348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6C5468C1" w14:textId="77777777" w:rsidR="00F607D8" w:rsidRP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رقم السجل المدني / الجواز</w:t>
            </w:r>
          </w:p>
        </w:tc>
        <w:tc>
          <w:tcPr>
            <w:tcW w:w="6204" w:type="dxa"/>
          </w:tcPr>
          <w:p w14:paraId="7D439BF6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7774BB32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4A2D3ED2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الجامعة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 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المنظمة</w:t>
            </w:r>
          </w:p>
        </w:tc>
        <w:tc>
          <w:tcPr>
            <w:tcW w:w="6204" w:type="dxa"/>
          </w:tcPr>
          <w:p w14:paraId="44CFEAEF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A4C3243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543E6E57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قسم</w:t>
            </w:r>
          </w:p>
        </w:tc>
        <w:tc>
          <w:tcPr>
            <w:tcW w:w="6204" w:type="dxa"/>
          </w:tcPr>
          <w:p w14:paraId="7A1BDF23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711A76BE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7830E138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جنسية</w:t>
            </w:r>
          </w:p>
        </w:tc>
        <w:tc>
          <w:tcPr>
            <w:tcW w:w="6204" w:type="dxa"/>
          </w:tcPr>
          <w:p w14:paraId="063D19FB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51656DDF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1F4A3895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المسمى الوظيفي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الخطة</w:t>
            </w:r>
          </w:p>
        </w:tc>
        <w:tc>
          <w:tcPr>
            <w:tcW w:w="6204" w:type="dxa"/>
          </w:tcPr>
          <w:p w14:paraId="7D6972C8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2F16EB7D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3B34F0BC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عنوان العمل</w:t>
            </w:r>
          </w:p>
        </w:tc>
        <w:tc>
          <w:tcPr>
            <w:tcW w:w="6204" w:type="dxa"/>
          </w:tcPr>
          <w:p w14:paraId="79042546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5755B623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1D54D408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6204" w:type="dxa"/>
          </w:tcPr>
          <w:p w14:paraId="5A570488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01CB27D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0E3949AA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عنوان البريد الالكتروني</w:t>
            </w:r>
          </w:p>
        </w:tc>
        <w:tc>
          <w:tcPr>
            <w:tcW w:w="6204" w:type="dxa"/>
          </w:tcPr>
          <w:p w14:paraId="46CBB648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4CC4639C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37F82014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نسبة المساهمة</w:t>
            </w:r>
          </w:p>
        </w:tc>
        <w:tc>
          <w:tcPr>
            <w:tcW w:w="6204" w:type="dxa"/>
          </w:tcPr>
          <w:p w14:paraId="44F381B9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3F4CA2E" w14:textId="77777777" w:rsidTr="00DF774A">
        <w:tc>
          <w:tcPr>
            <w:tcW w:w="3424" w:type="dxa"/>
            <w:shd w:val="clear" w:color="auto" w:fill="9AD4C5" w:themeFill="accent4" w:themeFillShade="BF"/>
          </w:tcPr>
          <w:p w14:paraId="252E2380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الاسم بالكامل عربي</w:t>
            </w:r>
          </w:p>
        </w:tc>
        <w:tc>
          <w:tcPr>
            <w:tcW w:w="6204" w:type="dxa"/>
          </w:tcPr>
          <w:p w14:paraId="7614B871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95FF390" w14:textId="77777777" w:rsidTr="00B247F9">
        <w:tc>
          <w:tcPr>
            <w:tcW w:w="9628" w:type="dxa"/>
            <w:gridSpan w:val="2"/>
          </w:tcPr>
          <w:p w14:paraId="30FCF564" w14:textId="77777777" w:rsidR="00F607D8" w:rsidRPr="00F607D8" w:rsidRDefault="00F607D8" w:rsidP="00B247F9">
            <w:pPr>
              <w:pStyle w:val="HTMLPreformatted"/>
              <w:shd w:val="clear" w:color="auto" w:fill="FFFFFF"/>
              <w:bidi/>
              <w:spacing w:line="16" w:lineRule="atLeast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وصف طبيعة مساهمة هذا المخترع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>:</w:t>
            </w:r>
          </w:p>
          <w:p w14:paraId="735EDD62" w14:textId="77777777" w:rsidR="00F607D8" w:rsidRDefault="00F607D8" w:rsidP="00B247F9">
            <w:pPr>
              <w:pStyle w:val="HTMLPreformatted"/>
              <w:bidi/>
              <w:spacing w:line="276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</w:p>
        </w:tc>
      </w:tr>
      <w:tr w:rsidR="00F607D8" w14:paraId="10A08353" w14:textId="77777777" w:rsidTr="00B247F9">
        <w:tc>
          <w:tcPr>
            <w:tcW w:w="9628" w:type="dxa"/>
            <w:gridSpan w:val="2"/>
          </w:tcPr>
          <w:p w14:paraId="110F91A4" w14:textId="77777777" w:rsidR="00F607D8" w:rsidRPr="00F607D8" w:rsidRDefault="00F607D8" w:rsidP="00B247F9">
            <w:pPr>
              <w:pStyle w:val="HTMLPreformatted"/>
              <w:shd w:val="clear" w:color="auto" w:fill="FFFFFF"/>
              <w:bidi/>
              <w:spacing w:line="16" w:lineRule="atLeast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وصف جامعة المخترع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المنظمة وعلاقته بهذا الاختراع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>:</w:t>
            </w:r>
          </w:p>
          <w:p w14:paraId="1D52E825" w14:textId="77777777" w:rsidR="00F607D8" w:rsidRDefault="00F607D8" w:rsidP="00B247F9">
            <w:pPr>
              <w:pStyle w:val="HTMLPreformatted"/>
              <w:shd w:val="clear" w:color="auto" w:fill="FFFFFF"/>
              <w:bidi/>
              <w:spacing w:line="16" w:lineRule="atLeast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</w:pP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ملاحظة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: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إذا كان المخترع لا ينتمي إلى الجامعة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"/>
              </w:rPr>
              <w:t xml:space="preserve">/ </w:t>
            </w:r>
            <w:r w:rsidRPr="00F607D8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المنظمة، يرجى توضيح انتمائه وعلاقته بهذا الاختراع</w:t>
            </w:r>
          </w:p>
        </w:tc>
      </w:tr>
    </w:tbl>
    <w:p w14:paraId="4AF16BB4" w14:textId="77777777" w:rsidR="00496B65" w:rsidRPr="007439C7" w:rsidRDefault="00496B65" w:rsidP="00496B65">
      <w:pPr>
        <w:pStyle w:val="HTMLPreformatted"/>
        <w:shd w:val="clear" w:color="auto" w:fill="FFFFFF"/>
        <w:bidi/>
        <w:spacing w:line="16" w:lineRule="atLeast"/>
        <w:rPr>
          <w:rFonts w:ascii="Sakkal Majalla" w:hAnsi="Sakkal Majalla" w:cs="Sakkal Majalla"/>
          <w:bCs/>
          <w:sz w:val="24"/>
          <w:szCs w:val="24"/>
          <w:rtl/>
        </w:rPr>
      </w:pPr>
    </w:p>
    <w:p w14:paraId="1CB3265D" w14:textId="77777777" w:rsidR="00254FE7" w:rsidRDefault="00875A99" w:rsidP="002E40EE">
      <w:pPr>
        <w:spacing w:line="276" w:lineRule="auto"/>
        <w:rPr>
          <w:rFonts w:ascii="Sakkal Majalla" w:hAnsi="Sakkal Majalla" w:cs="Sakkal Majalla"/>
          <w:b/>
          <w:bCs/>
          <w:color w:val="EE0000"/>
          <w:rtl/>
          <w:lang w:val="en-GB"/>
        </w:rPr>
      </w:pPr>
      <w:r w:rsidRPr="00F607D8">
        <w:rPr>
          <w:rFonts w:ascii="Sakkal Majalla" w:hAnsi="Sakkal Majalla" w:cs="Sakkal Majalla"/>
          <w:b/>
          <w:bCs/>
          <w:color w:val="EE0000"/>
          <w:rtl/>
          <w:lang w:val="en-GB"/>
        </w:rPr>
        <w:t xml:space="preserve">*نرجو إرفاق أي مستندات </w:t>
      </w:r>
      <w:r w:rsidR="00A9051D" w:rsidRPr="00F607D8">
        <w:rPr>
          <w:rFonts w:ascii="Sakkal Majalla" w:hAnsi="Sakkal Majalla" w:cs="Sakkal Majalla" w:hint="cs"/>
          <w:b/>
          <w:bCs/>
          <w:color w:val="EE0000"/>
          <w:rtl/>
          <w:lang w:val="en-GB"/>
        </w:rPr>
        <w:t xml:space="preserve">ورسومات (اشكال) </w:t>
      </w:r>
      <w:r w:rsidRPr="00F607D8">
        <w:rPr>
          <w:rFonts w:ascii="Sakkal Majalla" w:hAnsi="Sakkal Majalla" w:cs="Sakkal Majalla"/>
          <w:b/>
          <w:bCs/>
          <w:color w:val="EE0000"/>
          <w:rtl/>
          <w:lang w:val="en-GB"/>
        </w:rPr>
        <w:t>ووثائق توضح الفكرة وتشرحها بشكل مختصر للتسريع من عملية صياغة طلب براءة الاختراع</w:t>
      </w:r>
      <w:bookmarkStart w:id="0" w:name="_GoBack"/>
      <w:bookmarkEnd w:id="0"/>
    </w:p>
    <w:sectPr w:rsidR="00254FE7" w:rsidSect="0038175E">
      <w:headerReference w:type="default" r:id="rId7"/>
      <w:pgSz w:w="11906" w:h="16838"/>
      <w:pgMar w:top="2880" w:right="1134" w:bottom="198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AF7EF" w14:textId="77777777" w:rsidR="001E292E" w:rsidRDefault="001E292E" w:rsidP="002A4B2C">
      <w:r>
        <w:separator/>
      </w:r>
    </w:p>
  </w:endnote>
  <w:endnote w:type="continuationSeparator" w:id="0">
    <w:p w14:paraId="7C617299" w14:textId="77777777" w:rsidR="001E292E" w:rsidRDefault="001E292E" w:rsidP="002A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Sam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3EACA" w14:textId="77777777" w:rsidR="001E292E" w:rsidRDefault="001E292E" w:rsidP="002A4B2C">
      <w:r>
        <w:separator/>
      </w:r>
    </w:p>
  </w:footnote>
  <w:footnote w:type="continuationSeparator" w:id="0">
    <w:p w14:paraId="5D4513C7" w14:textId="77777777" w:rsidR="001E292E" w:rsidRDefault="001E292E" w:rsidP="002A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2CE2C" w14:textId="77777777" w:rsidR="001F1572" w:rsidRDefault="00686B52">
    <w:pPr>
      <w:pStyle w:val="Header"/>
    </w:pPr>
    <w:r w:rsidRPr="001F1572">
      <w:rPr>
        <w:noProof/>
        <w:rtl/>
      </w:rPr>
      <w:drawing>
        <wp:anchor distT="0" distB="0" distL="114300" distR="114300" simplePos="0" relativeHeight="251657728" behindDoc="0" locked="0" layoutInCell="1" allowOverlap="1" wp14:anchorId="4177BE73" wp14:editId="29D220B7">
          <wp:simplePos x="0" y="0"/>
          <wp:positionH relativeFrom="column">
            <wp:posOffset>-857250</wp:posOffset>
          </wp:positionH>
          <wp:positionV relativeFrom="paragraph">
            <wp:posOffset>-442595</wp:posOffset>
          </wp:positionV>
          <wp:extent cx="7869555" cy="10691495"/>
          <wp:effectExtent l="0" t="0" r="0" b="0"/>
          <wp:wrapNone/>
          <wp:docPr id="1997130705" name="صورة 1" descr="ورق رسمي ل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رق رسمي ل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955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8A8"/>
    <w:multiLevelType w:val="hybridMultilevel"/>
    <w:tmpl w:val="955451A6"/>
    <w:lvl w:ilvl="0" w:tplc="23003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FAE"/>
    <w:multiLevelType w:val="hybridMultilevel"/>
    <w:tmpl w:val="CF4AE5D0"/>
    <w:lvl w:ilvl="0" w:tplc="74DE0732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4EEA"/>
    <w:multiLevelType w:val="hybridMultilevel"/>
    <w:tmpl w:val="38300A40"/>
    <w:lvl w:ilvl="0" w:tplc="6CDCB51A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702C2"/>
    <w:multiLevelType w:val="hybridMultilevel"/>
    <w:tmpl w:val="3850D73C"/>
    <w:lvl w:ilvl="0" w:tplc="B8DEBD9A">
      <w:start w:val="1"/>
      <w:numFmt w:val="decimal"/>
      <w:lvlText w:val="%1."/>
      <w:lvlJc w:val="left"/>
      <w:pPr>
        <w:ind w:left="13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0EA0376D"/>
    <w:multiLevelType w:val="hybridMultilevel"/>
    <w:tmpl w:val="016607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A95897"/>
    <w:multiLevelType w:val="hybridMultilevel"/>
    <w:tmpl w:val="DFFC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B7B"/>
    <w:multiLevelType w:val="hybridMultilevel"/>
    <w:tmpl w:val="F558B756"/>
    <w:lvl w:ilvl="0" w:tplc="078CE544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E25365"/>
    <w:multiLevelType w:val="hybridMultilevel"/>
    <w:tmpl w:val="458A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1C33"/>
    <w:multiLevelType w:val="hybridMultilevel"/>
    <w:tmpl w:val="F3A8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0E2B"/>
    <w:multiLevelType w:val="hybridMultilevel"/>
    <w:tmpl w:val="0DF6E6AA"/>
    <w:lvl w:ilvl="0" w:tplc="0409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10" w15:restartNumberingAfterBreak="0">
    <w:nsid w:val="316D5144"/>
    <w:multiLevelType w:val="hybridMultilevel"/>
    <w:tmpl w:val="AFBE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A3285"/>
    <w:multiLevelType w:val="hybridMultilevel"/>
    <w:tmpl w:val="BD02A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84F88"/>
    <w:multiLevelType w:val="hybridMultilevel"/>
    <w:tmpl w:val="9BAC93C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3B4E5DDD"/>
    <w:multiLevelType w:val="hybridMultilevel"/>
    <w:tmpl w:val="50486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944FB"/>
    <w:multiLevelType w:val="hybridMultilevel"/>
    <w:tmpl w:val="D804B14E"/>
    <w:lvl w:ilvl="0" w:tplc="B5E82D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877"/>
    <w:multiLevelType w:val="hybridMultilevel"/>
    <w:tmpl w:val="A176CB22"/>
    <w:lvl w:ilvl="0" w:tplc="4B267700">
      <w:numFmt w:val="bullet"/>
      <w:lvlText w:val="-"/>
      <w:lvlJc w:val="left"/>
      <w:pPr>
        <w:ind w:left="720" w:hanging="360"/>
      </w:pPr>
      <w:rPr>
        <w:rFonts w:ascii="Hacen Samra" w:eastAsia="Calibri" w:hAnsi="Hacen Samra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7777C"/>
    <w:multiLevelType w:val="hybridMultilevel"/>
    <w:tmpl w:val="63F6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4FAF"/>
    <w:multiLevelType w:val="hybridMultilevel"/>
    <w:tmpl w:val="2AEE760A"/>
    <w:lvl w:ilvl="0" w:tplc="0A5EFD3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D107A"/>
    <w:multiLevelType w:val="hybridMultilevel"/>
    <w:tmpl w:val="761E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16E4"/>
    <w:multiLevelType w:val="hybridMultilevel"/>
    <w:tmpl w:val="9D7C3ED0"/>
    <w:lvl w:ilvl="0" w:tplc="59D81CA0">
      <w:start w:val="1"/>
      <w:numFmt w:val="arabicAlpha"/>
      <w:lvlText w:val="%1.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0" w15:restartNumberingAfterBreak="0">
    <w:nsid w:val="5A73429D"/>
    <w:multiLevelType w:val="hybridMultilevel"/>
    <w:tmpl w:val="6B68E922"/>
    <w:lvl w:ilvl="0" w:tplc="74DE0732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C60DB"/>
    <w:multiLevelType w:val="multilevel"/>
    <w:tmpl w:val="1FC2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3428A"/>
    <w:multiLevelType w:val="hybridMultilevel"/>
    <w:tmpl w:val="8536FDAA"/>
    <w:lvl w:ilvl="0" w:tplc="6332DD82">
      <w:start w:val="1"/>
      <w:numFmt w:val="arabicAlpha"/>
      <w:lvlText w:val="%1.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23" w15:restartNumberingAfterBreak="0">
    <w:nsid w:val="6CDE46AE"/>
    <w:multiLevelType w:val="multilevel"/>
    <w:tmpl w:val="85E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B3D14"/>
    <w:multiLevelType w:val="multilevel"/>
    <w:tmpl w:val="D79E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567309"/>
    <w:multiLevelType w:val="hybridMultilevel"/>
    <w:tmpl w:val="BEFC674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2"/>
  </w:num>
  <w:num w:numId="5">
    <w:abstractNumId w:val="19"/>
  </w:num>
  <w:num w:numId="6">
    <w:abstractNumId w:val="15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6"/>
  </w:num>
  <w:num w:numId="12">
    <w:abstractNumId w:val="10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23"/>
  </w:num>
  <w:num w:numId="18">
    <w:abstractNumId w:val="24"/>
  </w:num>
  <w:num w:numId="19">
    <w:abstractNumId w:val="25"/>
  </w:num>
  <w:num w:numId="20">
    <w:abstractNumId w:val="11"/>
  </w:num>
  <w:num w:numId="21">
    <w:abstractNumId w:val="1"/>
  </w:num>
  <w:num w:numId="22">
    <w:abstractNumId w:val="9"/>
  </w:num>
  <w:num w:numId="23">
    <w:abstractNumId w:val="18"/>
  </w:num>
  <w:num w:numId="24">
    <w:abstractNumId w:val="21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C5"/>
    <w:rsid w:val="0000231E"/>
    <w:rsid w:val="00005F67"/>
    <w:rsid w:val="0000686C"/>
    <w:rsid w:val="000106AA"/>
    <w:rsid w:val="00014816"/>
    <w:rsid w:val="00016267"/>
    <w:rsid w:val="000172A2"/>
    <w:rsid w:val="00021144"/>
    <w:rsid w:val="0002608D"/>
    <w:rsid w:val="00030BE4"/>
    <w:rsid w:val="00040717"/>
    <w:rsid w:val="00041E80"/>
    <w:rsid w:val="000471F8"/>
    <w:rsid w:val="00047B40"/>
    <w:rsid w:val="00060051"/>
    <w:rsid w:val="00060205"/>
    <w:rsid w:val="00060893"/>
    <w:rsid w:val="000628E0"/>
    <w:rsid w:val="00062BFC"/>
    <w:rsid w:val="00064FF1"/>
    <w:rsid w:val="00065211"/>
    <w:rsid w:val="00067435"/>
    <w:rsid w:val="000706F4"/>
    <w:rsid w:val="00080FBA"/>
    <w:rsid w:val="00084555"/>
    <w:rsid w:val="00087F22"/>
    <w:rsid w:val="00092469"/>
    <w:rsid w:val="00094006"/>
    <w:rsid w:val="000943FF"/>
    <w:rsid w:val="00094B0C"/>
    <w:rsid w:val="00096EF3"/>
    <w:rsid w:val="000A01C3"/>
    <w:rsid w:val="000A0443"/>
    <w:rsid w:val="000A0D15"/>
    <w:rsid w:val="000A2C0A"/>
    <w:rsid w:val="000A7397"/>
    <w:rsid w:val="000A7EF8"/>
    <w:rsid w:val="000B0DFE"/>
    <w:rsid w:val="000B56B3"/>
    <w:rsid w:val="000B59FB"/>
    <w:rsid w:val="000C18C2"/>
    <w:rsid w:val="000C1BC8"/>
    <w:rsid w:val="000C2F46"/>
    <w:rsid w:val="000C6756"/>
    <w:rsid w:val="000D40AE"/>
    <w:rsid w:val="000D41B9"/>
    <w:rsid w:val="000D5DB7"/>
    <w:rsid w:val="000D6231"/>
    <w:rsid w:val="000D6510"/>
    <w:rsid w:val="000D6BE9"/>
    <w:rsid w:val="000D797E"/>
    <w:rsid w:val="000E0A2A"/>
    <w:rsid w:val="000E286E"/>
    <w:rsid w:val="000E7C87"/>
    <w:rsid w:val="000F30D1"/>
    <w:rsid w:val="000F3494"/>
    <w:rsid w:val="000F3F61"/>
    <w:rsid w:val="000F4757"/>
    <w:rsid w:val="000F52A0"/>
    <w:rsid w:val="00106568"/>
    <w:rsid w:val="0011548C"/>
    <w:rsid w:val="00115592"/>
    <w:rsid w:val="0013410B"/>
    <w:rsid w:val="00146BF7"/>
    <w:rsid w:val="00146DD9"/>
    <w:rsid w:val="00147074"/>
    <w:rsid w:val="00147B31"/>
    <w:rsid w:val="00150649"/>
    <w:rsid w:val="001551F6"/>
    <w:rsid w:val="0015761F"/>
    <w:rsid w:val="001620F5"/>
    <w:rsid w:val="00166276"/>
    <w:rsid w:val="001708F2"/>
    <w:rsid w:val="0017148C"/>
    <w:rsid w:val="00172561"/>
    <w:rsid w:val="0017504C"/>
    <w:rsid w:val="00175B5F"/>
    <w:rsid w:val="001773A7"/>
    <w:rsid w:val="00182BE7"/>
    <w:rsid w:val="001839B7"/>
    <w:rsid w:val="001877CE"/>
    <w:rsid w:val="00190FEF"/>
    <w:rsid w:val="00193373"/>
    <w:rsid w:val="001958B9"/>
    <w:rsid w:val="001A1CD1"/>
    <w:rsid w:val="001A3BC5"/>
    <w:rsid w:val="001A4DAF"/>
    <w:rsid w:val="001A51CE"/>
    <w:rsid w:val="001A52D9"/>
    <w:rsid w:val="001A5E5A"/>
    <w:rsid w:val="001A6AE4"/>
    <w:rsid w:val="001A6CB5"/>
    <w:rsid w:val="001B0848"/>
    <w:rsid w:val="001B13D5"/>
    <w:rsid w:val="001B3563"/>
    <w:rsid w:val="001B4CC5"/>
    <w:rsid w:val="001B7C57"/>
    <w:rsid w:val="001C1387"/>
    <w:rsid w:val="001C3438"/>
    <w:rsid w:val="001C7097"/>
    <w:rsid w:val="001C7F18"/>
    <w:rsid w:val="001D0E41"/>
    <w:rsid w:val="001D590E"/>
    <w:rsid w:val="001D6BBE"/>
    <w:rsid w:val="001E1ED4"/>
    <w:rsid w:val="001E292E"/>
    <w:rsid w:val="001E3C1E"/>
    <w:rsid w:val="001E4DBE"/>
    <w:rsid w:val="001E61C4"/>
    <w:rsid w:val="001F1572"/>
    <w:rsid w:val="001F1DD3"/>
    <w:rsid w:val="00201190"/>
    <w:rsid w:val="00202A18"/>
    <w:rsid w:val="002066C6"/>
    <w:rsid w:val="00206FDB"/>
    <w:rsid w:val="0021604F"/>
    <w:rsid w:val="0021785B"/>
    <w:rsid w:val="00224D2B"/>
    <w:rsid w:val="00227296"/>
    <w:rsid w:val="0023008D"/>
    <w:rsid w:val="00233C2E"/>
    <w:rsid w:val="00235268"/>
    <w:rsid w:val="00236CB0"/>
    <w:rsid w:val="002411FC"/>
    <w:rsid w:val="00241A9C"/>
    <w:rsid w:val="00244DB5"/>
    <w:rsid w:val="00246237"/>
    <w:rsid w:val="002522C4"/>
    <w:rsid w:val="0025289B"/>
    <w:rsid w:val="00252D60"/>
    <w:rsid w:val="0025447E"/>
    <w:rsid w:val="002547C5"/>
    <w:rsid w:val="00254FE7"/>
    <w:rsid w:val="002557D1"/>
    <w:rsid w:val="00262E5B"/>
    <w:rsid w:val="00265091"/>
    <w:rsid w:val="00265970"/>
    <w:rsid w:val="0027181E"/>
    <w:rsid w:val="002721B5"/>
    <w:rsid w:val="002752F2"/>
    <w:rsid w:val="00282275"/>
    <w:rsid w:val="00282C04"/>
    <w:rsid w:val="00284E68"/>
    <w:rsid w:val="002871BA"/>
    <w:rsid w:val="00291793"/>
    <w:rsid w:val="00293263"/>
    <w:rsid w:val="002A4B2C"/>
    <w:rsid w:val="002A6EB0"/>
    <w:rsid w:val="002B41CB"/>
    <w:rsid w:val="002B5A3C"/>
    <w:rsid w:val="002C16C3"/>
    <w:rsid w:val="002C376F"/>
    <w:rsid w:val="002C3CC5"/>
    <w:rsid w:val="002C4A1C"/>
    <w:rsid w:val="002C6AFD"/>
    <w:rsid w:val="002C76BD"/>
    <w:rsid w:val="002D0785"/>
    <w:rsid w:val="002D2040"/>
    <w:rsid w:val="002D5C63"/>
    <w:rsid w:val="002E0208"/>
    <w:rsid w:val="002E3188"/>
    <w:rsid w:val="002E40EE"/>
    <w:rsid w:val="002F4EAC"/>
    <w:rsid w:val="00300A76"/>
    <w:rsid w:val="00301CFB"/>
    <w:rsid w:val="00302212"/>
    <w:rsid w:val="003057B2"/>
    <w:rsid w:val="00307440"/>
    <w:rsid w:val="0030783E"/>
    <w:rsid w:val="00311077"/>
    <w:rsid w:val="00313E93"/>
    <w:rsid w:val="0031522C"/>
    <w:rsid w:val="00315473"/>
    <w:rsid w:val="00316569"/>
    <w:rsid w:val="003167C8"/>
    <w:rsid w:val="00321F47"/>
    <w:rsid w:val="00330DE2"/>
    <w:rsid w:val="00332C63"/>
    <w:rsid w:val="003331AE"/>
    <w:rsid w:val="003333CE"/>
    <w:rsid w:val="00333951"/>
    <w:rsid w:val="00337E54"/>
    <w:rsid w:val="003414F0"/>
    <w:rsid w:val="003431F3"/>
    <w:rsid w:val="00343DB3"/>
    <w:rsid w:val="00347088"/>
    <w:rsid w:val="00347A55"/>
    <w:rsid w:val="00347BF8"/>
    <w:rsid w:val="00347F46"/>
    <w:rsid w:val="00350F6E"/>
    <w:rsid w:val="003530A2"/>
    <w:rsid w:val="00353D58"/>
    <w:rsid w:val="003546A8"/>
    <w:rsid w:val="0036244B"/>
    <w:rsid w:val="00364D5F"/>
    <w:rsid w:val="00365DBD"/>
    <w:rsid w:val="00366790"/>
    <w:rsid w:val="00367872"/>
    <w:rsid w:val="00373D99"/>
    <w:rsid w:val="00374F7C"/>
    <w:rsid w:val="003757CB"/>
    <w:rsid w:val="0038175E"/>
    <w:rsid w:val="003824A1"/>
    <w:rsid w:val="003827DC"/>
    <w:rsid w:val="00383B1D"/>
    <w:rsid w:val="00392ACC"/>
    <w:rsid w:val="003930BB"/>
    <w:rsid w:val="003A15B6"/>
    <w:rsid w:val="003A3B82"/>
    <w:rsid w:val="003A5205"/>
    <w:rsid w:val="003A554D"/>
    <w:rsid w:val="003A5960"/>
    <w:rsid w:val="003A7037"/>
    <w:rsid w:val="003B5485"/>
    <w:rsid w:val="003C05A5"/>
    <w:rsid w:val="003C21D7"/>
    <w:rsid w:val="003C476D"/>
    <w:rsid w:val="003C4FA6"/>
    <w:rsid w:val="003D0D23"/>
    <w:rsid w:val="003D56CD"/>
    <w:rsid w:val="003D57E8"/>
    <w:rsid w:val="003D6880"/>
    <w:rsid w:val="003D6AAD"/>
    <w:rsid w:val="003E5937"/>
    <w:rsid w:val="003F128B"/>
    <w:rsid w:val="003F2D6E"/>
    <w:rsid w:val="004033DB"/>
    <w:rsid w:val="00403E9F"/>
    <w:rsid w:val="004046A7"/>
    <w:rsid w:val="00404D99"/>
    <w:rsid w:val="00410B91"/>
    <w:rsid w:val="00412ABB"/>
    <w:rsid w:val="00415812"/>
    <w:rsid w:val="00423C40"/>
    <w:rsid w:val="00430D5E"/>
    <w:rsid w:val="004310D0"/>
    <w:rsid w:val="00432AE6"/>
    <w:rsid w:val="00434F1D"/>
    <w:rsid w:val="00435A03"/>
    <w:rsid w:val="00441FB2"/>
    <w:rsid w:val="00453A92"/>
    <w:rsid w:val="00454E67"/>
    <w:rsid w:val="00455ABF"/>
    <w:rsid w:val="004600D6"/>
    <w:rsid w:val="00461DBC"/>
    <w:rsid w:val="0046387D"/>
    <w:rsid w:val="0046428C"/>
    <w:rsid w:val="0046565D"/>
    <w:rsid w:val="00466473"/>
    <w:rsid w:val="004678BC"/>
    <w:rsid w:val="00470C46"/>
    <w:rsid w:val="0047256B"/>
    <w:rsid w:val="00477CCB"/>
    <w:rsid w:val="00481206"/>
    <w:rsid w:val="00482A54"/>
    <w:rsid w:val="00484FC9"/>
    <w:rsid w:val="00485385"/>
    <w:rsid w:val="00486058"/>
    <w:rsid w:val="0049212B"/>
    <w:rsid w:val="0049338E"/>
    <w:rsid w:val="00493AD5"/>
    <w:rsid w:val="00496B65"/>
    <w:rsid w:val="004A1A23"/>
    <w:rsid w:val="004B4776"/>
    <w:rsid w:val="004B56D7"/>
    <w:rsid w:val="004B69CA"/>
    <w:rsid w:val="004C539A"/>
    <w:rsid w:val="004C58AB"/>
    <w:rsid w:val="004C5996"/>
    <w:rsid w:val="004C66AE"/>
    <w:rsid w:val="004D0943"/>
    <w:rsid w:val="004D149F"/>
    <w:rsid w:val="004D22C7"/>
    <w:rsid w:val="004D5658"/>
    <w:rsid w:val="004D62E3"/>
    <w:rsid w:val="004D6335"/>
    <w:rsid w:val="004D7BA3"/>
    <w:rsid w:val="004D7CEA"/>
    <w:rsid w:val="004E2336"/>
    <w:rsid w:val="004E3C5D"/>
    <w:rsid w:val="004E4BB6"/>
    <w:rsid w:val="004E6943"/>
    <w:rsid w:val="004F13AF"/>
    <w:rsid w:val="004F6046"/>
    <w:rsid w:val="00500C44"/>
    <w:rsid w:val="005016CC"/>
    <w:rsid w:val="005019B0"/>
    <w:rsid w:val="005034D9"/>
    <w:rsid w:val="00503AE7"/>
    <w:rsid w:val="00503B8A"/>
    <w:rsid w:val="00505F7A"/>
    <w:rsid w:val="005103B2"/>
    <w:rsid w:val="005138BB"/>
    <w:rsid w:val="005166EC"/>
    <w:rsid w:val="005222AC"/>
    <w:rsid w:val="00522529"/>
    <w:rsid w:val="00522EDC"/>
    <w:rsid w:val="005232D2"/>
    <w:rsid w:val="0052426D"/>
    <w:rsid w:val="00524B6B"/>
    <w:rsid w:val="00527ABD"/>
    <w:rsid w:val="00535A4C"/>
    <w:rsid w:val="00536362"/>
    <w:rsid w:val="005401B8"/>
    <w:rsid w:val="005441B1"/>
    <w:rsid w:val="00544CC9"/>
    <w:rsid w:val="00545208"/>
    <w:rsid w:val="00550369"/>
    <w:rsid w:val="005505C0"/>
    <w:rsid w:val="00553202"/>
    <w:rsid w:val="00553D3B"/>
    <w:rsid w:val="00553EA5"/>
    <w:rsid w:val="00557257"/>
    <w:rsid w:val="00557A52"/>
    <w:rsid w:val="00560747"/>
    <w:rsid w:val="00560B40"/>
    <w:rsid w:val="00561952"/>
    <w:rsid w:val="00562F21"/>
    <w:rsid w:val="00563226"/>
    <w:rsid w:val="0056385B"/>
    <w:rsid w:val="00563EF2"/>
    <w:rsid w:val="00565090"/>
    <w:rsid w:val="00566052"/>
    <w:rsid w:val="005710B3"/>
    <w:rsid w:val="00571349"/>
    <w:rsid w:val="00571FB1"/>
    <w:rsid w:val="005766D5"/>
    <w:rsid w:val="0058019E"/>
    <w:rsid w:val="00584244"/>
    <w:rsid w:val="00584591"/>
    <w:rsid w:val="00587C0D"/>
    <w:rsid w:val="00590546"/>
    <w:rsid w:val="00593090"/>
    <w:rsid w:val="00593387"/>
    <w:rsid w:val="00593D99"/>
    <w:rsid w:val="00597EFF"/>
    <w:rsid w:val="005A1426"/>
    <w:rsid w:val="005A1AA4"/>
    <w:rsid w:val="005A2B94"/>
    <w:rsid w:val="005A4954"/>
    <w:rsid w:val="005A70B1"/>
    <w:rsid w:val="005B24A1"/>
    <w:rsid w:val="005B37B3"/>
    <w:rsid w:val="005B6191"/>
    <w:rsid w:val="005C1501"/>
    <w:rsid w:val="005C326C"/>
    <w:rsid w:val="005C3FF7"/>
    <w:rsid w:val="005C54F8"/>
    <w:rsid w:val="005D09F8"/>
    <w:rsid w:val="005D313F"/>
    <w:rsid w:val="005D6390"/>
    <w:rsid w:val="005D701B"/>
    <w:rsid w:val="005E09F5"/>
    <w:rsid w:val="005E144B"/>
    <w:rsid w:val="005E6DB7"/>
    <w:rsid w:val="005E6EC7"/>
    <w:rsid w:val="005F222C"/>
    <w:rsid w:val="005F7C3D"/>
    <w:rsid w:val="006010A2"/>
    <w:rsid w:val="00602578"/>
    <w:rsid w:val="00602ECC"/>
    <w:rsid w:val="00604202"/>
    <w:rsid w:val="00605FE1"/>
    <w:rsid w:val="006127FE"/>
    <w:rsid w:val="006156B2"/>
    <w:rsid w:val="00620D2B"/>
    <w:rsid w:val="0062235D"/>
    <w:rsid w:val="00626B7B"/>
    <w:rsid w:val="00635C8D"/>
    <w:rsid w:val="006408D3"/>
    <w:rsid w:val="00643EC5"/>
    <w:rsid w:val="0064492A"/>
    <w:rsid w:val="006516B9"/>
    <w:rsid w:val="00654F57"/>
    <w:rsid w:val="00660259"/>
    <w:rsid w:val="00661359"/>
    <w:rsid w:val="00661959"/>
    <w:rsid w:val="0066394C"/>
    <w:rsid w:val="00664B2E"/>
    <w:rsid w:val="00664CC0"/>
    <w:rsid w:val="00665A23"/>
    <w:rsid w:val="0067362B"/>
    <w:rsid w:val="0067455F"/>
    <w:rsid w:val="0068008C"/>
    <w:rsid w:val="00686B52"/>
    <w:rsid w:val="00686F84"/>
    <w:rsid w:val="006902AA"/>
    <w:rsid w:val="00691BE3"/>
    <w:rsid w:val="006931F0"/>
    <w:rsid w:val="006A42BE"/>
    <w:rsid w:val="006A6730"/>
    <w:rsid w:val="006A741A"/>
    <w:rsid w:val="006B03F1"/>
    <w:rsid w:val="006B0422"/>
    <w:rsid w:val="006B49AE"/>
    <w:rsid w:val="006B64CC"/>
    <w:rsid w:val="006C0F9A"/>
    <w:rsid w:val="006C7CCA"/>
    <w:rsid w:val="006D1030"/>
    <w:rsid w:val="006D116A"/>
    <w:rsid w:val="006D43BD"/>
    <w:rsid w:val="006D47B4"/>
    <w:rsid w:val="006D498B"/>
    <w:rsid w:val="006E009B"/>
    <w:rsid w:val="006E1DBA"/>
    <w:rsid w:val="006E1ED4"/>
    <w:rsid w:val="006E2082"/>
    <w:rsid w:val="006E674B"/>
    <w:rsid w:val="006E6DDF"/>
    <w:rsid w:val="006F1F2A"/>
    <w:rsid w:val="006F2DAA"/>
    <w:rsid w:val="006F2FF2"/>
    <w:rsid w:val="006F3822"/>
    <w:rsid w:val="006F6266"/>
    <w:rsid w:val="006F6907"/>
    <w:rsid w:val="006F7D06"/>
    <w:rsid w:val="007030E8"/>
    <w:rsid w:val="00706A19"/>
    <w:rsid w:val="0071396F"/>
    <w:rsid w:val="007148A2"/>
    <w:rsid w:val="00720F35"/>
    <w:rsid w:val="0072207B"/>
    <w:rsid w:val="00737444"/>
    <w:rsid w:val="00744893"/>
    <w:rsid w:val="00745B63"/>
    <w:rsid w:val="0074698E"/>
    <w:rsid w:val="00746D63"/>
    <w:rsid w:val="007561A4"/>
    <w:rsid w:val="00756DB9"/>
    <w:rsid w:val="00763DEF"/>
    <w:rsid w:val="0077075F"/>
    <w:rsid w:val="0077149A"/>
    <w:rsid w:val="00771F61"/>
    <w:rsid w:val="0077264A"/>
    <w:rsid w:val="0077410C"/>
    <w:rsid w:val="00774932"/>
    <w:rsid w:val="0077636B"/>
    <w:rsid w:val="0078195D"/>
    <w:rsid w:val="0078612E"/>
    <w:rsid w:val="007873F2"/>
    <w:rsid w:val="00787641"/>
    <w:rsid w:val="007877FE"/>
    <w:rsid w:val="00787828"/>
    <w:rsid w:val="00787E25"/>
    <w:rsid w:val="00791062"/>
    <w:rsid w:val="00791AED"/>
    <w:rsid w:val="00792443"/>
    <w:rsid w:val="007961D8"/>
    <w:rsid w:val="00797497"/>
    <w:rsid w:val="007A0C81"/>
    <w:rsid w:val="007A54D5"/>
    <w:rsid w:val="007A54F7"/>
    <w:rsid w:val="007A7957"/>
    <w:rsid w:val="007A7E86"/>
    <w:rsid w:val="007B0BCF"/>
    <w:rsid w:val="007B6E49"/>
    <w:rsid w:val="007B7211"/>
    <w:rsid w:val="007C1EDA"/>
    <w:rsid w:val="007C269C"/>
    <w:rsid w:val="007C29F5"/>
    <w:rsid w:val="007D4C60"/>
    <w:rsid w:val="007D5110"/>
    <w:rsid w:val="007D547E"/>
    <w:rsid w:val="007D5B29"/>
    <w:rsid w:val="007E0368"/>
    <w:rsid w:val="007E603A"/>
    <w:rsid w:val="007E6D35"/>
    <w:rsid w:val="007F265F"/>
    <w:rsid w:val="007F3221"/>
    <w:rsid w:val="007F68DA"/>
    <w:rsid w:val="00801293"/>
    <w:rsid w:val="008019F8"/>
    <w:rsid w:val="00813069"/>
    <w:rsid w:val="0081517C"/>
    <w:rsid w:val="00820122"/>
    <w:rsid w:val="008207B9"/>
    <w:rsid w:val="00824704"/>
    <w:rsid w:val="008343B9"/>
    <w:rsid w:val="00840814"/>
    <w:rsid w:val="00841203"/>
    <w:rsid w:val="0084181D"/>
    <w:rsid w:val="00843EAC"/>
    <w:rsid w:val="0084416F"/>
    <w:rsid w:val="0084547A"/>
    <w:rsid w:val="00845A69"/>
    <w:rsid w:val="00845C50"/>
    <w:rsid w:val="00847499"/>
    <w:rsid w:val="0084776A"/>
    <w:rsid w:val="008479F1"/>
    <w:rsid w:val="00852244"/>
    <w:rsid w:val="00852D1A"/>
    <w:rsid w:val="00853728"/>
    <w:rsid w:val="00862330"/>
    <w:rsid w:val="00862420"/>
    <w:rsid w:val="008629E1"/>
    <w:rsid w:val="008710BC"/>
    <w:rsid w:val="008716BB"/>
    <w:rsid w:val="008730AB"/>
    <w:rsid w:val="00875499"/>
    <w:rsid w:val="008758E7"/>
    <w:rsid w:val="00875A99"/>
    <w:rsid w:val="00877791"/>
    <w:rsid w:val="00890316"/>
    <w:rsid w:val="0089032C"/>
    <w:rsid w:val="008956AD"/>
    <w:rsid w:val="008A17AD"/>
    <w:rsid w:val="008A7264"/>
    <w:rsid w:val="008A7DF6"/>
    <w:rsid w:val="008B2567"/>
    <w:rsid w:val="008B2A9F"/>
    <w:rsid w:val="008B619F"/>
    <w:rsid w:val="008C37A8"/>
    <w:rsid w:val="008C64E8"/>
    <w:rsid w:val="008D016D"/>
    <w:rsid w:val="008D08FD"/>
    <w:rsid w:val="008D2DD3"/>
    <w:rsid w:val="008D61C2"/>
    <w:rsid w:val="008D7016"/>
    <w:rsid w:val="008E00B9"/>
    <w:rsid w:val="008E0800"/>
    <w:rsid w:val="008E1ED2"/>
    <w:rsid w:val="008E46AC"/>
    <w:rsid w:val="008E5385"/>
    <w:rsid w:val="008E6B59"/>
    <w:rsid w:val="008E7D23"/>
    <w:rsid w:val="008F384B"/>
    <w:rsid w:val="008F6BF7"/>
    <w:rsid w:val="008F7BC3"/>
    <w:rsid w:val="0090074D"/>
    <w:rsid w:val="00900DC0"/>
    <w:rsid w:val="00901153"/>
    <w:rsid w:val="00903890"/>
    <w:rsid w:val="00903E93"/>
    <w:rsid w:val="00907468"/>
    <w:rsid w:val="0091597C"/>
    <w:rsid w:val="00920C99"/>
    <w:rsid w:val="00923B62"/>
    <w:rsid w:val="00926E9F"/>
    <w:rsid w:val="009426F4"/>
    <w:rsid w:val="00953F9E"/>
    <w:rsid w:val="0095406C"/>
    <w:rsid w:val="009565C8"/>
    <w:rsid w:val="00964139"/>
    <w:rsid w:val="00972D95"/>
    <w:rsid w:val="00973DCD"/>
    <w:rsid w:val="00977823"/>
    <w:rsid w:val="00982C96"/>
    <w:rsid w:val="00996535"/>
    <w:rsid w:val="009A1BA7"/>
    <w:rsid w:val="009A4BF8"/>
    <w:rsid w:val="009B0C39"/>
    <w:rsid w:val="009B220E"/>
    <w:rsid w:val="009B3A94"/>
    <w:rsid w:val="009B62C2"/>
    <w:rsid w:val="009C129C"/>
    <w:rsid w:val="009C3441"/>
    <w:rsid w:val="009C5214"/>
    <w:rsid w:val="009F573D"/>
    <w:rsid w:val="009F727D"/>
    <w:rsid w:val="00A02B92"/>
    <w:rsid w:val="00A0488E"/>
    <w:rsid w:val="00A04C51"/>
    <w:rsid w:val="00A11840"/>
    <w:rsid w:val="00A156A4"/>
    <w:rsid w:val="00A1633F"/>
    <w:rsid w:val="00A16463"/>
    <w:rsid w:val="00A17C8C"/>
    <w:rsid w:val="00A23D97"/>
    <w:rsid w:val="00A2435D"/>
    <w:rsid w:val="00A246D0"/>
    <w:rsid w:val="00A2772A"/>
    <w:rsid w:val="00A31F45"/>
    <w:rsid w:val="00A32544"/>
    <w:rsid w:val="00A340D9"/>
    <w:rsid w:val="00A34D38"/>
    <w:rsid w:val="00A37956"/>
    <w:rsid w:val="00A40677"/>
    <w:rsid w:val="00A409D7"/>
    <w:rsid w:val="00A43069"/>
    <w:rsid w:val="00A4475B"/>
    <w:rsid w:val="00A447AA"/>
    <w:rsid w:val="00A44F0F"/>
    <w:rsid w:val="00A4725A"/>
    <w:rsid w:val="00A517A1"/>
    <w:rsid w:val="00A537CD"/>
    <w:rsid w:val="00A61245"/>
    <w:rsid w:val="00A62ABF"/>
    <w:rsid w:val="00A6598B"/>
    <w:rsid w:val="00A66552"/>
    <w:rsid w:val="00A6664C"/>
    <w:rsid w:val="00A66D87"/>
    <w:rsid w:val="00A71541"/>
    <w:rsid w:val="00A730F5"/>
    <w:rsid w:val="00A7316D"/>
    <w:rsid w:val="00A77B54"/>
    <w:rsid w:val="00A80519"/>
    <w:rsid w:val="00A80F20"/>
    <w:rsid w:val="00A85346"/>
    <w:rsid w:val="00A86872"/>
    <w:rsid w:val="00A9051D"/>
    <w:rsid w:val="00A94FAD"/>
    <w:rsid w:val="00A95FD6"/>
    <w:rsid w:val="00A97D6D"/>
    <w:rsid w:val="00A97E9E"/>
    <w:rsid w:val="00AA1956"/>
    <w:rsid w:val="00AA68DA"/>
    <w:rsid w:val="00AA7499"/>
    <w:rsid w:val="00AB37E5"/>
    <w:rsid w:val="00AB3DFD"/>
    <w:rsid w:val="00AB3EF2"/>
    <w:rsid w:val="00AB57EE"/>
    <w:rsid w:val="00AB5B09"/>
    <w:rsid w:val="00AC1ADE"/>
    <w:rsid w:val="00AC38F3"/>
    <w:rsid w:val="00AD19FA"/>
    <w:rsid w:val="00AD44FD"/>
    <w:rsid w:val="00AD7713"/>
    <w:rsid w:val="00AE2CD6"/>
    <w:rsid w:val="00AE7934"/>
    <w:rsid w:val="00AF3324"/>
    <w:rsid w:val="00AF3E36"/>
    <w:rsid w:val="00AF4722"/>
    <w:rsid w:val="00AF62A1"/>
    <w:rsid w:val="00AF6459"/>
    <w:rsid w:val="00AF77C4"/>
    <w:rsid w:val="00B01968"/>
    <w:rsid w:val="00B078F4"/>
    <w:rsid w:val="00B07995"/>
    <w:rsid w:val="00B12123"/>
    <w:rsid w:val="00B1393B"/>
    <w:rsid w:val="00B21FCC"/>
    <w:rsid w:val="00B3051C"/>
    <w:rsid w:val="00B36AE8"/>
    <w:rsid w:val="00B4423B"/>
    <w:rsid w:val="00B500A2"/>
    <w:rsid w:val="00B52FFD"/>
    <w:rsid w:val="00B60206"/>
    <w:rsid w:val="00B64DD5"/>
    <w:rsid w:val="00B6709D"/>
    <w:rsid w:val="00B67AF0"/>
    <w:rsid w:val="00B731AE"/>
    <w:rsid w:val="00B74B1C"/>
    <w:rsid w:val="00B80C29"/>
    <w:rsid w:val="00B81A51"/>
    <w:rsid w:val="00B8244C"/>
    <w:rsid w:val="00B83383"/>
    <w:rsid w:val="00B87C65"/>
    <w:rsid w:val="00B9165F"/>
    <w:rsid w:val="00B94359"/>
    <w:rsid w:val="00B97EDC"/>
    <w:rsid w:val="00BA181C"/>
    <w:rsid w:val="00BA4E35"/>
    <w:rsid w:val="00BA6527"/>
    <w:rsid w:val="00BB2408"/>
    <w:rsid w:val="00BB28F6"/>
    <w:rsid w:val="00BB5C86"/>
    <w:rsid w:val="00BC0E10"/>
    <w:rsid w:val="00BC4D5D"/>
    <w:rsid w:val="00BC69F9"/>
    <w:rsid w:val="00BC7482"/>
    <w:rsid w:val="00BC7A1E"/>
    <w:rsid w:val="00BD7C71"/>
    <w:rsid w:val="00BE2D5C"/>
    <w:rsid w:val="00BE5620"/>
    <w:rsid w:val="00BF188E"/>
    <w:rsid w:val="00BF466C"/>
    <w:rsid w:val="00BF54F1"/>
    <w:rsid w:val="00C013E5"/>
    <w:rsid w:val="00C0315C"/>
    <w:rsid w:val="00C04AD1"/>
    <w:rsid w:val="00C1061B"/>
    <w:rsid w:val="00C12382"/>
    <w:rsid w:val="00C1323C"/>
    <w:rsid w:val="00C1399F"/>
    <w:rsid w:val="00C15ADF"/>
    <w:rsid w:val="00C16A74"/>
    <w:rsid w:val="00C17F07"/>
    <w:rsid w:val="00C20FC2"/>
    <w:rsid w:val="00C21627"/>
    <w:rsid w:val="00C216EA"/>
    <w:rsid w:val="00C2218C"/>
    <w:rsid w:val="00C22C8C"/>
    <w:rsid w:val="00C27185"/>
    <w:rsid w:val="00C31181"/>
    <w:rsid w:val="00C3137F"/>
    <w:rsid w:val="00C331DB"/>
    <w:rsid w:val="00C3591A"/>
    <w:rsid w:val="00C35C02"/>
    <w:rsid w:val="00C35C4D"/>
    <w:rsid w:val="00C37939"/>
    <w:rsid w:val="00C410AB"/>
    <w:rsid w:val="00C41FFD"/>
    <w:rsid w:val="00C4219F"/>
    <w:rsid w:val="00C44AD2"/>
    <w:rsid w:val="00C45252"/>
    <w:rsid w:val="00C463F3"/>
    <w:rsid w:val="00C477C2"/>
    <w:rsid w:val="00C53D36"/>
    <w:rsid w:val="00C54541"/>
    <w:rsid w:val="00C549F1"/>
    <w:rsid w:val="00C55C90"/>
    <w:rsid w:val="00C66536"/>
    <w:rsid w:val="00C667F6"/>
    <w:rsid w:val="00C73E55"/>
    <w:rsid w:val="00C75255"/>
    <w:rsid w:val="00C75DD0"/>
    <w:rsid w:val="00C83E05"/>
    <w:rsid w:val="00C855F6"/>
    <w:rsid w:val="00C94CE2"/>
    <w:rsid w:val="00C97A90"/>
    <w:rsid w:val="00CA3365"/>
    <w:rsid w:val="00CA6620"/>
    <w:rsid w:val="00CB1CA2"/>
    <w:rsid w:val="00CB2C81"/>
    <w:rsid w:val="00CB41AB"/>
    <w:rsid w:val="00CB78E3"/>
    <w:rsid w:val="00CC085C"/>
    <w:rsid w:val="00CC479F"/>
    <w:rsid w:val="00CD1936"/>
    <w:rsid w:val="00CD1F4F"/>
    <w:rsid w:val="00CD4260"/>
    <w:rsid w:val="00CD65A2"/>
    <w:rsid w:val="00CD6A14"/>
    <w:rsid w:val="00CE18E2"/>
    <w:rsid w:val="00CE35F9"/>
    <w:rsid w:val="00CE38B5"/>
    <w:rsid w:val="00CE44BA"/>
    <w:rsid w:val="00CF2EFE"/>
    <w:rsid w:val="00CF7331"/>
    <w:rsid w:val="00D01441"/>
    <w:rsid w:val="00D02571"/>
    <w:rsid w:val="00D0365C"/>
    <w:rsid w:val="00D03DD0"/>
    <w:rsid w:val="00D0672D"/>
    <w:rsid w:val="00D1140D"/>
    <w:rsid w:val="00D11985"/>
    <w:rsid w:val="00D20144"/>
    <w:rsid w:val="00D232E0"/>
    <w:rsid w:val="00D26622"/>
    <w:rsid w:val="00D2729C"/>
    <w:rsid w:val="00D277D7"/>
    <w:rsid w:val="00D31091"/>
    <w:rsid w:val="00D314A2"/>
    <w:rsid w:val="00D3251A"/>
    <w:rsid w:val="00D34B4C"/>
    <w:rsid w:val="00D34FF2"/>
    <w:rsid w:val="00D35556"/>
    <w:rsid w:val="00D36F81"/>
    <w:rsid w:val="00D40252"/>
    <w:rsid w:val="00D416F8"/>
    <w:rsid w:val="00D420E0"/>
    <w:rsid w:val="00D43164"/>
    <w:rsid w:val="00D448FD"/>
    <w:rsid w:val="00D46575"/>
    <w:rsid w:val="00D47925"/>
    <w:rsid w:val="00D51CD4"/>
    <w:rsid w:val="00D52B60"/>
    <w:rsid w:val="00D53637"/>
    <w:rsid w:val="00D55930"/>
    <w:rsid w:val="00D5595B"/>
    <w:rsid w:val="00D55B7E"/>
    <w:rsid w:val="00D56C83"/>
    <w:rsid w:val="00D5789D"/>
    <w:rsid w:val="00D61607"/>
    <w:rsid w:val="00D62A0F"/>
    <w:rsid w:val="00D65B07"/>
    <w:rsid w:val="00D70D79"/>
    <w:rsid w:val="00D72FCE"/>
    <w:rsid w:val="00D76F7E"/>
    <w:rsid w:val="00D775E0"/>
    <w:rsid w:val="00D77B98"/>
    <w:rsid w:val="00D802CD"/>
    <w:rsid w:val="00D80D2D"/>
    <w:rsid w:val="00D80E2E"/>
    <w:rsid w:val="00D81119"/>
    <w:rsid w:val="00D824E9"/>
    <w:rsid w:val="00D82BFF"/>
    <w:rsid w:val="00D868AC"/>
    <w:rsid w:val="00D86F6F"/>
    <w:rsid w:val="00D92148"/>
    <w:rsid w:val="00D94AA5"/>
    <w:rsid w:val="00DA0459"/>
    <w:rsid w:val="00DA23FB"/>
    <w:rsid w:val="00DA2702"/>
    <w:rsid w:val="00DA488A"/>
    <w:rsid w:val="00DB0F85"/>
    <w:rsid w:val="00DB296B"/>
    <w:rsid w:val="00DB428A"/>
    <w:rsid w:val="00DC4B9E"/>
    <w:rsid w:val="00DD0178"/>
    <w:rsid w:val="00DD0684"/>
    <w:rsid w:val="00DD4D86"/>
    <w:rsid w:val="00DD5D59"/>
    <w:rsid w:val="00DD6B7D"/>
    <w:rsid w:val="00DD7796"/>
    <w:rsid w:val="00DE533E"/>
    <w:rsid w:val="00DF2397"/>
    <w:rsid w:val="00DF4F58"/>
    <w:rsid w:val="00DF774A"/>
    <w:rsid w:val="00E00061"/>
    <w:rsid w:val="00E04167"/>
    <w:rsid w:val="00E13E00"/>
    <w:rsid w:val="00E23ADF"/>
    <w:rsid w:val="00E253BB"/>
    <w:rsid w:val="00E268C8"/>
    <w:rsid w:val="00E3626F"/>
    <w:rsid w:val="00E41493"/>
    <w:rsid w:val="00E54698"/>
    <w:rsid w:val="00E54B12"/>
    <w:rsid w:val="00E56C9A"/>
    <w:rsid w:val="00E5720A"/>
    <w:rsid w:val="00E5736E"/>
    <w:rsid w:val="00E71F76"/>
    <w:rsid w:val="00E72BBB"/>
    <w:rsid w:val="00E72EEB"/>
    <w:rsid w:val="00E75CA3"/>
    <w:rsid w:val="00E80550"/>
    <w:rsid w:val="00E879D4"/>
    <w:rsid w:val="00E9015E"/>
    <w:rsid w:val="00E92288"/>
    <w:rsid w:val="00E927A6"/>
    <w:rsid w:val="00E938F9"/>
    <w:rsid w:val="00E94112"/>
    <w:rsid w:val="00E958EF"/>
    <w:rsid w:val="00E97EBA"/>
    <w:rsid w:val="00EA0B7C"/>
    <w:rsid w:val="00EA22BD"/>
    <w:rsid w:val="00EA2A63"/>
    <w:rsid w:val="00EA2CAF"/>
    <w:rsid w:val="00EA4D2C"/>
    <w:rsid w:val="00EB015E"/>
    <w:rsid w:val="00EB3E5D"/>
    <w:rsid w:val="00EB430F"/>
    <w:rsid w:val="00EB5E45"/>
    <w:rsid w:val="00EC17FB"/>
    <w:rsid w:val="00EC1885"/>
    <w:rsid w:val="00EC1D60"/>
    <w:rsid w:val="00EC33FB"/>
    <w:rsid w:val="00EC3467"/>
    <w:rsid w:val="00EC4787"/>
    <w:rsid w:val="00EC48DC"/>
    <w:rsid w:val="00EC48E4"/>
    <w:rsid w:val="00EC5A33"/>
    <w:rsid w:val="00EC6BC5"/>
    <w:rsid w:val="00ED150C"/>
    <w:rsid w:val="00ED2999"/>
    <w:rsid w:val="00ED6D38"/>
    <w:rsid w:val="00ED7C6D"/>
    <w:rsid w:val="00EE4824"/>
    <w:rsid w:val="00EE546F"/>
    <w:rsid w:val="00EE7401"/>
    <w:rsid w:val="00EF3325"/>
    <w:rsid w:val="00EF56B9"/>
    <w:rsid w:val="00F002D8"/>
    <w:rsid w:val="00F0459C"/>
    <w:rsid w:val="00F05E54"/>
    <w:rsid w:val="00F07234"/>
    <w:rsid w:val="00F079BF"/>
    <w:rsid w:val="00F07E51"/>
    <w:rsid w:val="00F10EA4"/>
    <w:rsid w:val="00F11461"/>
    <w:rsid w:val="00F16B58"/>
    <w:rsid w:val="00F220B7"/>
    <w:rsid w:val="00F24759"/>
    <w:rsid w:val="00F31141"/>
    <w:rsid w:val="00F31470"/>
    <w:rsid w:val="00F31FF5"/>
    <w:rsid w:val="00F334B7"/>
    <w:rsid w:val="00F347B3"/>
    <w:rsid w:val="00F36A8B"/>
    <w:rsid w:val="00F40EFC"/>
    <w:rsid w:val="00F418A8"/>
    <w:rsid w:val="00F444D9"/>
    <w:rsid w:val="00F46D88"/>
    <w:rsid w:val="00F50788"/>
    <w:rsid w:val="00F57A80"/>
    <w:rsid w:val="00F602B0"/>
    <w:rsid w:val="00F607D8"/>
    <w:rsid w:val="00F60F85"/>
    <w:rsid w:val="00F61562"/>
    <w:rsid w:val="00F63520"/>
    <w:rsid w:val="00F7064A"/>
    <w:rsid w:val="00F724E9"/>
    <w:rsid w:val="00F81E38"/>
    <w:rsid w:val="00F843BD"/>
    <w:rsid w:val="00F86690"/>
    <w:rsid w:val="00F87CD4"/>
    <w:rsid w:val="00F90124"/>
    <w:rsid w:val="00F90C8B"/>
    <w:rsid w:val="00F911C4"/>
    <w:rsid w:val="00F917D3"/>
    <w:rsid w:val="00F91B1F"/>
    <w:rsid w:val="00F95B31"/>
    <w:rsid w:val="00F96538"/>
    <w:rsid w:val="00F96B18"/>
    <w:rsid w:val="00FA15A8"/>
    <w:rsid w:val="00FA1AE8"/>
    <w:rsid w:val="00FA4227"/>
    <w:rsid w:val="00FA5A04"/>
    <w:rsid w:val="00FA5C85"/>
    <w:rsid w:val="00FA6783"/>
    <w:rsid w:val="00FA6FCD"/>
    <w:rsid w:val="00FB22FF"/>
    <w:rsid w:val="00FB28DE"/>
    <w:rsid w:val="00FC190D"/>
    <w:rsid w:val="00FD1767"/>
    <w:rsid w:val="00FD2289"/>
    <w:rsid w:val="00FD2799"/>
    <w:rsid w:val="00FD2E33"/>
    <w:rsid w:val="00FD5A72"/>
    <w:rsid w:val="00FD5CA8"/>
    <w:rsid w:val="00FD7C59"/>
    <w:rsid w:val="00FE0B57"/>
    <w:rsid w:val="00FE26B6"/>
    <w:rsid w:val="00FE5BFA"/>
    <w:rsid w:val="00FE5D82"/>
    <w:rsid w:val="00FE6C1E"/>
    <w:rsid w:val="00FF4CBA"/>
    <w:rsid w:val="00FF50CF"/>
    <w:rsid w:val="00FF55F8"/>
    <w:rsid w:val="00FF5696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6027E"/>
  <w15:docId w15:val="{7AA2E2DE-B8E6-4130-8236-10169416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L-Mohanad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C5"/>
    <w:pPr>
      <w:bidi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16D"/>
    <w:pPr>
      <w:keepNext/>
      <w:framePr w:hSpace="180" w:wrap="around" w:vAnchor="text" w:hAnchor="page" w:xAlign="center" w:y="797"/>
      <w:jc w:val="center"/>
      <w:outlineLvl w:val="0"/>
    </w:pPr>
    <w:rPr>
      <w:rFonts w:ascii="Sakkal Majalla" w:eastAsia="Aptos" w:hAnsi="Sakkal Majalla" w:cs="AL-Mohanad Bold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069"/>
    <w:pPr>
      <w:keepNext/>
      <w:spacing w:line="192" w:lineRule="auto"/>
      <w:jc w:val="center"/>
      <w:outlineLvl w:val="1"/>
    </w:pPr>
    <w:rPr>
      <w:rFonts w:cs="AL-Mohana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,BEA_TABLE_GRID"/>
    <w:basedOn w:val="TableNormal"/>
    <w:uiPriority w:val="39"/>
    <w:rsid w:val="007B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2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801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01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A4B2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A4B2C"/>
    <w:rPr>
      <w:rFonts w:cs="Traditional Arabic"/>
      <w:sz w:val="32"/>
    </w:rPr>
  </w:style>
  <w:style w:type="paragraph" w:styleId="Footer">
    <w:name w:val="footer"/>
    <w:basedOn w:val="Normal"/>
    <w:link w:val="FooterChar"/>
    <w:uiPriority w:val="99"/>
    <w:unhideWhenUsed/>
    <w:rsid w:val="002A4B2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A4B2C"/>
    <w:rPr>
      <w:rFonts w:cs="Traditional Arabic"/>
      <w:sz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926E9F"/>
    <w:pPr>
      <w:ind w:firstLine="720"/>
      <w:jc w:val="lowKashida"/>
    </w:pPr>
    <w:rPr>
      <w:rFonts w:cs="AL-Mohanad"/>
    </w:rPr>
  </w:style>
  <w:style w:type="character" w:customStyle="1" w:styleId="BodyTextIndentChar">
    <w:name w:val="Body Text Indent Char"/>
    <w:link w:val="BodyTextIndent"/>
    <w:uiPriority w:val="99"/>
    <w:rsid w:val="00926E9F"/>
    <w:rPr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91597C"/>
    <w:pPr>
      <w:tabs>
        <w:tab w:val="left" w:pos="367"/>
      </w:tabs>
      <w:jc w:val="both"/>
    </w:pPr>
    <w:rPr>
      <w:rFonts w:cs="AL-Mohanad"/>
    </w:rPr>
  </w:style>
  <w:style w:type="character" w:customStyle="1" w:styleId="BodyTextChar">
    <w:name w:val="Body Text Char"/>
    <w:link w:val="BodyText"/>
    <w:uiPriority w:val="99"/>
    <w:rsid w:val="0091597C"/>
    <w:rPr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0D41B9"/>
    <w:pPr>
      <w:jc w:val="lowKashida"/>
    </w:pPr>
    <w:rPr>
      <w:rFonts w:ascii="Hacen Samra" w:hAnsi="Hacen Samra" w:cs="AL-Mohanad"/>
    </w:rPr>
  </w:style>
  <w:style w:type="character" w:customStyle="1" w:styleId="BodyText2Char">
    <w:name w:val="Body Text 2 Char"/>
    <w:link w:val="BodyText2"/>
    <w:uiPriority w:val="99"/>
    <w:rsid w:val="000D41B9"/>
    <w:rPr>
      <w:rFonts w:ascii="Hacen Samra" w:hAnsi="Hacen Samra"/>
      <w:sz w:val="32"/>
      <w:szCs w:val="32"/>
    </w:rPr>
  </w:style>
  <w:style w:type="table" w:customStyle="1" w:styleId="11">
    <w:name w:val="جدول عادي 11"/>
    <w:basedOn w:val="TableNormal"/>
    <w:next w:val="PlainTable1"/>
    <w:uiPriority w:val="41"/>
    <w:rsid w:val="008D7016"/>
    <w:rPr>
      <w:rFonts w:ascii="Aptos" w:eastAsia="Aptos" w:hAnsi="Aptos" w:cs="Arial"/>
      <w:kern w:val="2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8D701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1Char">
    <w:name w:val="Heading 1 Char"/>
    <w:link w:val="Heading1"/>
    <w:uiPriority w:val="9"/>
    <w:rsid w:val="008D016D"/>
    <w:rPr>
      <w:rFonts w:ascii="Sakkal Majalla" w:eastAsia="Aptos" w:hAnsi="Sakkal Majalla" w:cs="AL-Mohanad Bold"/>
      <w:b/>
      <w:bCs/>
      <w:kern w:val="2"/>
      <w:sz w:val="28"/>
      <w:szCs w:val="28"/>
    </w:rPr>
  </w:style>
  <w:style w:type="character" w:customStyle="1" w:styleId="Heading2Char">
    <w:name w:val="Heading 2 Char"/>
    <w:link w:val="Heading2"/>
    <w:uiPriority w:val="9"/>
    <w:rsid w:val="00813069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D56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5658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175E"/>
    <w:tblPr>
      <w:tblStyleRowBandSize w:val="1"/>
      <w:tblStyleColBandSize w:val="1"/>
      <w:tblBorders>
        <w:top w:val="single" w:sz="4" w:space="0" w:color="7ABDB8" w:themeColor="accent2" w:themeTint="99"/>
        <w:left w:val="single" w:sz="4" w:space="0" w:color="7ABDB8" w:themeColor="accent2" w:themeTint="99"/>
        <w:bottom w:val="single" w:sz="4" w:space="0" w:color="7ABDB8" w:themeColor="accent2" w:themeTint="99"/>
        <w:right w:val="single" w:sz="4" w:space="0" w:color="7ABDB8" w:themeColor="accent2" w:themeTint="99"/>
        <w:insideH w:val="single" w:sz="4" w:space="0" w:color="7ABDB8" w:themeColor="accent2" w:themeTint="99"/>
        <w:insideV w:val="single" w:sz="4" w:space="0" w:color="7ABD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974" w:themeColor="accent2"/>
          <w:left w:val="single" w:sz="4" w:space="0" w:color="3C7974" w:themeColor="accent2"/>
          <w:bottom w:val="single" w:sz="4" w:space="0" w:color="3C7974" w:themeColor="accent2"/>
          <w:right w:val="single" w:sz="4" w:space="0" w:color="3C7974" w:themeColor="accent2"/>
          <w:insideH w:val="nil"/>
          <w:insideV w:val="nil"/>
        </w:tcBorders>
        <w:shd w:val="clear" w:color="auto" w:fill="3C7974" w:themeFill="accent2"/>
      </w:tcPr>
    </w:tblStylePr>
    <w:tblStylePr w:type="lastRow">
      <w:rPr>
        <w:b/>
        <w:bCs/>
      </w:rPr>
      <w:tblPr/>
      <w:tcPr>
        <w:tcBorders>
          <w:top w:val="double" w:sz="4" w:space="0" w:color="3C797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9E7" w:themeFill="accent2" w:themeFillTint="33"/>
      </w:tcPr>
    </w:tblStylePr>
    <w:tblStylePr w:type="band1Horz">
      <w:tblPr/>
      <w:tcPr>
        <w:shd w:val="clear" w:color="auto" w:fill="D2E9E7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1B0848"/>
    <w:tblPr>
      <w:tblStyleRowBandSize w:val="1"/>
      <w:tblStyleColBandSize w:val="1"/>
      <w:tblBorders>
        <w:top w:val="single" w:sz="4" w:space="0" w:color="A5DDD7" w:themeColor="accent1" w:themeTint="99"/>
        <w:left w:val="single" w:sz="4" w:space="0" w:color="A5DDD7" w:themeColor="accent1" w:themeTint="99"/>
        <w:bottom w:val="single" w:sz="4" w:space="0" w:color="A5DDD7" w:themeColor="accent1" w:themeTint="99"/>
        <w:right w:val="single" w:sz="4" w:space="0" w:color="A5DDD7" w:themeColor="accent1" w:themeTint="99"/>
        <w:insideH w:val="single" w:sz="4" w:space="0" w:color="A5DDD7" w:themeColor="accent1" w:themeTint="99"/>
        <w:insideV w:val="single" w:sz="4" w:space="0" w:color="A5D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C7BD" w:themeColor="accent1"/>
          <w:left w:val="single" w:sz="4" w:space="0" w:color="6AC7BD" w:themeColor="accent1"/>
          <w:bottom w:val="single" w:sz="4" w:space="0" w:color="6AC7BD" w:themeColor="accent1"/>
          <w:right w:val="single" w:sz="4" w:space="0" w:color="6AC7BD" w:themeColor="accent1"/>
          <w:insideH w:val="nil"/>
          <w:insideV w:val="nil"/>
        </w:tcBorders>
        <w:shd w:val="clear" w:color="auto" w:fill="6AC7BD" w:themeFill="accent1"/>
      </w:tcPr>
    </w:tblStylePr>
    <w:tblStylePr w:type="lastRow">
      <w:rPr>
        <w:b/>
        <w:bCs/>
      </w:rPr>
      <w:tblPr/>
      <w:tcPr>
        <w:tcBorders>
          <w:top w:val="double" w:sz="4" w:space="0" w:color="6AC7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1" w:themeFill="accent1" w:themeFillTint="33"/>
      </w:tcPr>
    </w:tblStylePr>
    <w:tblStylePr w:type="band1Horz">
      <w:tblPr/>
      <w:tcPr>
        <w:shd w:val="clear" w:color="auto" w:fill="E1F3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1B0848"/>
    <w:tblPr>
      <w:tblStyleRowBandSize w:val="1"/>
      <w:tblStyleColBandSize w:val="1"/>
      <w:tblBorders>
        <w:top w:val="single" w:sz="4" w:space="0" w:color="C3E8E4" w:themeColor="accent1" w:themeTint="66"/>
        <w:left w:val="single" w:sz="4" w:space="0" w:color="C3E8E4" w:themeColor="accent1" w:themeTint="66"/>
        <w:bottom w:val="single" w:sz="4" w:space="0" w:color="C3E8E4" w:themeColor="accent1" w:themeTint="66"/>
        <w:right w:val="single" w:sz="4" w:space="0" w:color="C3E8E4" w:themeColor="accent1" w:themeTint="66"/>
        <w:insideH w:val="single" w:sz="4" w:space="0" w:color="C3E8E4" w:themeColor="accent1" w:themeTint="66"/>
        <w:insideV w:val="single" w:sz="4" w:space="0" w:color="C3E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5D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implifiedArabicHead">
    <w:name w:val="Simplified Arabic Head"/>
    <w:basedOn w:val="DefaultParagraphFont"/>
    <w:uiPriority w:val="1"/>
    <w:rsid w:val="006E2082"/>
    <w:rPr>
      <w:rFonts w:ascii="Simplified Arabic" w:hAnsi="Simplified Arabic" w:cs="Simplified Arabic"/>
      <w:b/>
      <w:bCs/>
      <w:i w:val="0"/>
      <w:sz w:val="28"/>
      <w:szCs w:val="28"/>
    </w:rPr>
  </w:style>
  <w:style w:type="character" w:customStyle="1" w:styleId="EnglishHeading">
    <w:name w:val="English Heading"/>
    <w:uiPriority w:val="1"/>
    <w:rsid w:val="006E2082"/>
    <w:rPr>
      <w:rFonts w:ascii="Times New Roman" w:hAnsi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6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6B65"/>
    <w:rPr>
      <w:rFonts w:ascii="Courier New" w:eastAsia="Times New Roman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496B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Abdulrahman%20F\AppData\Local\Microsoft\Windows\INetCache\IE\3O6XAMZ3\&#1575;&#1604;&#1606;&#1605;&#1608;&#1584;&#1580;%20&#1575;&#1604;&#1585;&#1587;&#1605;&#1610;%20&#1604;&#1580;&#1575;&#1605;&#1593;&#1577;%20&#1575;&#1604;&#1575;&#1605;&#1610;&#1585;%20&#1587;&#1591;&#1575;&#1605;%20&#1576;&#1606;%20&#1593;&#1576;&#1583;&#1575;&#1604;&#1593;&#1586;&#1610;&#1586;-%20&#1593;&#1605;&#1608;&#1583;&#1610;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F50702C8FA4442AFF5092633D73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2144-C111-4063-BA3A-730BF56C8636}"/>
      </w:docPartPr>
      <w:docPartBody>
        <w:p w:rsidR="00C33C46" w:rsidRDefault="00EE4B4E" w:rsidP="00EE4B4E">
          <w:pPr>
            <w:pStyle w:val="FDF50702C8FA4442AFF5092633D736AE"/>
          </w:pPr>
          <w:r w:rsidRPr="007357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Sam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4E"/>
    <w:rsid w:val="000F27CC"/>
    <w:rsid w:val="003E1775"/>
    <w:rsid w:val="00497C87"/>
    <w:rsid w:val="005016CC"/>
    <w:rsid w:val="0054300E"/>
    <w:rsid w:val="0075730E"/>
    <w:rsid w:val="007722CE"/>
    <w:rsid w:val="00C33C46"/>
    <w:rsid w:val="00C855F6"/>
    <w:rsid w:val="00D7619E"/>
    <w:rsid w:val="00E268C8"/>
    <w:rsid w:val="00EC48DC"/>
    <w:rsid w:val="00E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4B4E"/>
    <w:rPr>
      <w:color w:val="666666"/>
    </w:rPr>
  </w:style>
  <w:style w:type="paragraph" w:customStyle="1" w:styleId="FDF50702C8FA4442AFF5092633D736AE">
    <w:name w:val="FDF50702C8FA4442AFF5092633D736AE"/>
    <w:rsid w:val="00EE4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النموذج الرسمي لجامعة الامير سطام بن عبدالعزيز- عمودي[1]</Template>
  <TotalTime>0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Abdulrahman Alfuraih</dc:creator>
  <cp:keywords/>
  <dc:description/>
  <cp:lastModifiedBy>علي ناعم سلطان العمرى</cp:lastModifiedBy>
  <cp:revision>2</cp:revision>
  <cp:lastPrinted>2026-05-15T15:00:00Z</cp:lastPrinted>
  <dcterms:created xsi:type="dcterms:W3CDTF">2026-05-18T06:55:00Z</dcterms:created>
  <dcterms:modified xsi:type="dcterms:W3CDTF">2026-05-18T06:55:00Z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16c3ecb7-5ce1-4310-9133-b8b5f1c0059b</vt:lpwstr>
  </property>
</Properties>
</file>